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DC" w:rsidRPr="00D90ADE" w:rsidRDefault="0039639D" w:rsidP="001F3270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5933440</wp:posOffset>
                </wp:positionH>
                <wp:positionV relativeFrom="paragraph">
                  <wp:posOffset>-25400</wp:posOffset>
                </wp:positionV>
                <wp:extent cx="304800" cy="304800"/>
                <wp:effectExtent l="0" t="0" r="0" b="0"/>
                <wp:wrapNone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custGeom>
                          <a:avLst/>
                          <a:gdLst>
                            <a:gd name="T0" fmla="*/ 2878 w 8160"/>
                            <a:gd name="T1" fmla="*/ 8160 h 8160"/>
                            <a:gd name="T2" fmla="*/ 0 w 8160"/>
                            <a:gd name="T3" fmla="*/ 8160 h 8160"/>
                            <a:gd name="T4" fmla="*/ 8160 w 8160"/>
                            <a:gd name="T5" fmla="*/ 0 h 8160"/>
                            <a:gd name="T6" fmla="*/ 8160 w 8160"/>
                            <a:gd name="T7" fmla="*/ 2892 h 8160"/>
                            <a:gd name="T8" fmla="*/ 2878 w 8160"/>
                            <a:gd name="T9" fmla="*/ 8160 h 8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60" h="8160">
                              <a:moveTo>
                                <a:pt x="2878" y="8160"/>
                              </a:moveTo>
                              <a:lnTo>
                                <a:pt x="0" y="8160"/>
                              </a:lnTo>
                              <a:lnTo>
                                <a:pt x="8160" y="0"/>
                              </a:lnTo>
                              <a:lnTo>
                                <a:pt x="8160" y="2892"/>
                              </a:lnTo>
                              <a:lnTo>
                                <a:pt x="2878" y="8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2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1F849" id="Freeform 5" o:spid="_x0000_s1026" style="position:absolute;margin-left:467.2pt;margin-top:-2pt;width:2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60,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6jZXgMAAJEIAAAOAAAAZHJzL2Uyb0RvYy54bWysVm1vmzAQ/j5p/8Hyx0kpLyUJoNJqfck0&#10;qdsqtfsBDpiABjaznZBu2n/fnYGUZGlXTcsHsLnH53ues+9ydrGtK7LhSpdSJNQ7cSnhIpVZKVYJ&#10;/fqwmISUaMNExiopeEIfuaYX52/fnLVNzH1ZyCrjioAToeO2SWhhTBM7jk4LXjN9IhsuwJhLVTMD&#10;U7VyMsVa8F5Xju+6M6eVKmuUTLnW8PW6M9Jz6z/PeWq+5LnmhlQJhdiMfSr7XOLTOT9j8UqxpijT&#10;Pgz2D1HUrBSw6c7VNTOMrFX5h6u6TJXUMjcnqawdmedlyi0HYOO5B2zuC9ZwywXE0c1OJv3/3Kaf&#10;N3eKlFlCTykRrIYULRTnKDiZojpto2MA3Td3Cvnp5lam3zQYnD0LTjRgyLL9JDPwwtZGWkW2uapx&#10;JXAlWyv84054vjUkhY+nbhC6kJ4UTP0Yd2DxsDhda/OBS+uIbW616fKWwciqnvWxP4CTvK4ghe8c&#10;4ofzkLQk9GZDnncwbwRDOymOwvwRzH3GFei22/EFV8Eh7Hhg0xHsuahmI4zd8bir+Qjmh5H/DEe4&#10;oLv4X1AsGsEOaEKeVkMmWDEkJ92KPjswIgzrgWsPRCM1HgRMFaT7wcNTBi4Ahal8BgyZQPDpq8Cg&#10;NYLt+f2rZ1ATwfNXeQaxEByNwd0OPVcFFeew1ihKoNYscQ2LG2ZQomFI2oSinJQU/QAttdzwB2kx&#10;BrXCvNidLbTT6wlTiTG2k3UEHMzDu7Euu02BjL0bwGEwD+8DGJ6gnvWAGN4d8liMAyKtpOZd2Mjf&#10;5nsnBOo3ut5aVmW2KKsK6Wu1Wl5VimwY1u/TwA9v+iD2YJU9OkLism6b7gvUl15rrDS2Hv+MPD9w&#10;L/1ospiF80mwCKaTaO6GE9eLLqOZG0TB9eIXHlQviIsyy7i4LQUfeoMXvK729l2qq+q2O2Cmo6k/&#10;tXdgL/p9ki7+jpFUci0yYMfigrPsph8bVlbd2NmP2IoMtIe3FcIWbazTXWFfyuwRaraSXV+EPg6D&#10;QqoflLTQExOqv6+Z4pRUHwU0ncgLAjhexk6C6dyHiRpblmMLEym4SqihcPtxeGW6xrtuVLkqYCfP&#10;aiHke+gVeYk13cbXRdVPoO9ZBn2PxsY6nlvU0z+J898AAAD//wMAUEsDBBQABgAIAAAAIQBAOUdY&#10;2gAAAAkBAAAPAAAAZHJzL2Rvd25yZXYueG1sTI/LTsMwEEX3SPyDNUjsWocSQZtmUiGkfkALm+7c&#10;eEhS4nEau3n8PcMKlnPn6D7y3eRaNVAfGs8IT8sEFHHpbcMVwufHfrEGFaJha1rPhDBTgF1xf5eb&#10;zPqRDzQcY6XEhENmEOoYu0zrUNbkTFj6jlh+X753JsrZV9r2ZhRz1+pVkrxoZxqWhNp09F5T+X28&#10;OQQKfu8OsZ/J6flSDqdrfB2viI8P09sWVKQp/sHwW1+qQyGdzv7GNqgWYfOcpoIiLFLZJMBmvRLh&#10;jJCKoItc/19Q/AAAAP//AwBQSwECLQAUAAYACAAAACEAtoM4kv4AAADhAQAAEwAAAAAAAAAAAAAA&#10;AAAAAAAAW0NvbnRlbnRfVHlwZXNdLnhtbFBLAQItABQABgAIAAAAIQA4/SH/1gAAAJQBAAALAAAA&#10;AAAAAAAAAAAAAC8BAABfcmVscy8ucmVsc1BLAQItABQABgAIAAAAIQC1f6jZXgMAAJEIAAAOAAAA&#10;AAAAAAAAAAAAAC4CAABkcnMvZTJvRG9jLnhtbFBLAQItABQABgAIAAAAIQBAOUdY2gAAAAkBAAAP&#10;AAAAAAAAAAAAAAAAALgFAABkcnMvZG93bnJldi54bWxQSwUGAAAAAAQABADzAAAAvwYAAAAA&#10;" path="m2878,8160l,8160,8160,r,2892l2878,8160xe" fillcolor="#03428e" stroked="f">
                <v:path arrowok="t" o:connecttype="custom" o:connectlocs="107502,304800;0,304800;304800,0;304800,108025;107502,304800" o:connectangles="0,0,0,0,0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6238240</wp:posOffset>
                </wp:positionH>
                <wp:positionV relativeFrom="paragraph">
                  <wp:posOffset>127000</wp:posOffset>
                </wp:positionV>
                <wp:extent cx="304800" cy="15240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152400"/>
                        </a:xfrm>
                        <a:custGeom>
                          <a:avLst/>
                          <a:gdLst>
                            <a:gd name="T0" fmla="*/ 8139 w 8160"/>
                            <a:gd name="T1" fmla="*/ 416 h 4080"/>
                            <a:gd name="T2" fmla="*/ 8033 w 8160"/>
                            <a:gd name="T3" fmla="*/ 1019 h 4080"/>
                            <a:gd name="T4" fmla="*/ 7841 w 8160"/>
                            <a:gd name="T5" fmla="*/ 1587 h 4080"/>
                            <a:gd name="T6" fmla="*/ 7571 w 8160"/>
                            <a:gd name="T7" fmla="*/ 2114 h 4080"/>
                            <a:gd name="T8" fmla="*/ 7231 w 8160"/>
                            <a:gd name="T9" fmla="*/ 2594 h 4080"/>
                            <a:gd name="T10" fmla="*/ 6827 w 8160"/>
                            <a:gd name="T11" fmla="*/ 3019 h 4080"/>
                            <a:gd name="T12" fmla="*/ 6365 w 8160"/>
                            <a:gd name="T13" fmla="*/ 3382 h 4080"/>
                            <a:gd name="T14" fmla="*/ 5853 w 8160"/>
                            <a:gd name="T15" fmla="*/ 3677 h 4080"/>
                            <a:gd name="T16" fmla="*/ 5297 w 8160"/>
                            <a:gd name="T17" fmla="*/ 3896 h 4080"/>
                            <a:gd name="T18" fmla="*/ 4703 w 8160"/>
                            <a:gd name="T19" fmla="*/ 4033 h 4080"/>
                            <a:gd name="T20" fmla="*/ 4080 w 8160"/>
                            <a:gd name="T21" fmla="*/ 4080 h 4080"/>
                            <a:gd name="T22" fmla="*/ 3460 w 8160"/>
                            <a:gd name="T23" fmla="*/ 4033 h 4080"/>
                            <a:gd name="T24" fmla="*/ 2868 w 8160"/>
                            <a:gd name="T25" fmla="*/ 3896 h 4080"/>
                            <a:gd name="T26" fmla="*/ 2313 w 8160"/>
                            <a:gd name="T27" fmla="*/ 3677 h 4080"/>
                            <a:gd name="T28" fmla="*/ 1800 w 8160"/>
                            <a:gd name="T29" fmla="*/ 3382 h 4080"/>
                            <a:gd name="T30" fmla="*/ 1338 w 8160"/>
                            <a:gd name="T31" fmla="*/ 3019 h 4080"/>
                            <a:gd name="T32" fmla="*/ 933 w 8160"/>
                            <a:gd name="T33" fmla="*/ 2594 h 4080"/>
                            <a:gd name="T34" fmla="*/ 592 w 8160"/>
                            <a:gd name="T35" fmla="*/ 2114 h 4080"/>
                            <a:gd name="T36" fmla="*/ 321 w 8160"/>
                            <a:gd name="T37" fmla="*/ 1587 h 4080"/>
                            <a:gd name="T38" fmla="*/ 129 w 8160"/>
                            <a:gd name="T39" fmla="*/ 1019 h 4080"/>
                            <a:gd name="T40" fmla="*/ 21 w 8160"/>
                            <a:gd name="T41" fmla="*/ 416 h 4080"/>
                            <a:gd name="T42" fmla="*/ 2040 w 8160"/>
                            <a:gd name="T43" fmla="*/ 0 h 4080"/>
                            <a:gd name="T44" fmla="*/ 2064 w 8160"/>
                            <a:gd name="T45" fmla="*/ 309 h 4080"/>
                            <a:gd name="T46" fmla="*/ 2133 w 8160"/>
                            <a:gd name="T47" fmla="*/ 604 h 4080"/>
                            <a:gd name="T48" fmla="*/ 2243 w 8160"/>
                            <a:gd name="T49" fmla="*/ 881 h 4080"/>
                            <a:gd name="T50" fmla="*/ 2391 w 8160"/>
                            <a:gd name="T51" fmla="*/ 1137 h 4080"/>
                            <a:gd name="T52" fmla="*/ 2572 w 8160"/>
                            <a:gd name="T53" fmla="*/ 1369 h 4080"/>
                            <a:gd name="T54" fmla="*/ 2786 w 8160"/>
                            <a:gd name="T55" fmla="*/ 1572 h 4080"/>
                            <a:gd name="T56" fmla="*/ 3025 w 8160"/>
                            <a:gd name="T57" fmla="*/ 1743 h 4080"/>
                            <a:gd name="T58" fmla="*/ 3290 w 8160"/>
                            <a:gd name="T59" fmla="*/ 1879 h 4080"/>
                            <a:gd name="T60" fmla="*/ 3573 w 8160"/>
                            <a:gd name="T61" fmla="*/ 1976 h 4080"/>
                            <a:gd name="T62" fmla="*/ 3873 w 8160"/>
                            <a:gd name="T63" fmla="*/ 2030 h 4080"/>
                            <a:gd name="T64" fmla="*/ 4186 w 8160"/>
                            <a:gd name="T65" fmla="*/ 2037 h 4080"/>
                            <a:gd name="T66" fmla="*/ 4492 w 8160"/>
                            <a:gd name="T67" fmla="*/ 1998 h 4080"/>
                            <a:gd name="T68" fmla="*/ 4784 w 8160"/>
                            <a:gd name="T69" fmla="*/ 1916 h 4080"/>
                            <a:gd name="T70" fmla="*/ 5054 w 8160"/>
                            <a:gd name="T71" fmla="*/ 1792 h 4080"/>
                            <a:gd name="T72" fmla="*/ 5303 w 8160"/>
                            <a:gd name="T73" fmla="*/ 1632 h 4080"/>
                            <a:gd name="T74" fmla="*/ 5524 w 8160"/>
                            <a:gd name="T75" fmla="*/ 1439 h 4080"/>
                            <a:gd name="T76" fmla="*/ 5716 w 8160"/>
                            <a:gd name="T77" fmla="*/ 1217 h 4080"/>
                            <a:gd name="T78" fmla="*/ 5875 w 8160"/>
                            <a:gd name="T79" fmla="*/ 969 h 4080"/>
                            <a:gd name="T80" fmla="*/ 5997 w 8160"/>
                            <a:gd name="T81" fmla="*/ 699 h 4080"/>
                            <a:gd name="T82" fmla="*/ 6079 w 8160"/>
                            <a:gd name="T83" fmla="*/ 409 h 4080"/>
                            <a:gd name="T84" fmla="*/ 6118 w 8160"/>
                            <a:gd name="T85" fmla="*/ 104 h 4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8160" h="4080">
                              <a:moveTo>
                                <a:pt x="8160" y="0"/>
                              </a:moveTo>
                              <a:lnTo>
                                <a:pt x="8155" y="209"/>
                              </a:lnTo>
                              <a:lnTo>
                                <a:pt x="8139" y="416"/>
                              </a:lnTo>
                              <a:lnTo>
                                <a:pt x="8113" y="620"/>
                              </a:lnTo>
                              <a:lnTo>
                                <a:pt x="8077" y="821"/>
                              </a:lnTo>
                              <a:lnTo>
                                <a:pt x="8033" y="1019"/>
                              </a:lnTo>
                              <a:lnTo>
                                <a:pt x="7977" y="1212"/>
                              </a:lnTo>
                              <a:lnTo>
                                <a:pt x="7913" y="1401"/>
                              </a:lnTo>
                              <a:lnTo>
                                <a:pt x="7841" y="1587"/>
                              </a:lnTo>
                              <a:lnTo>
                                <a:pt x="7759" y="1768"/>
                              </a:lnTo>
                              <a:lnTo>
                                <a:pt x="7669" y="1943"/>
                              </a:lnTo>
                              <a:lnTo>
                                <a:pt x="7571" y="2114"/>
                              </a:lnTo>
                              <a:lnTo>
                                <a:pt x="7465" y="2280"/>
                              </a:lnTo>
                              <a:lnTo>
                                <a:pt x="7352" y="2440"/>
                              </a:lnTo>
                              <a:lnTo>
                                <a:pt x="7231" y="2594"/>
                              </a:lnTo>
                              <a:lnTo>
                                <a:pt x="7103" y="2742"/>
                              </a:lnTo>
                              <a:lnTo>
                                <a:pt x="6968" y="2884"/>
                              </a:lnTo>
                              <a:lnTo>
                                <a:pt x="6827" y="3019"/>
                              </a:lnTo>
                              <a:lnTo>
                                <a:pt x="6679" y="3148"/>
                              </a:lnTo>
                              <a:lnTo>
                                <a:pt x="6525" y="3268"/>
                              </a:lnTo>
                              <a:lnTo>
                                <a:pt x="6365" y="3382"/>
                              </a:lnTo>
                              <a:lnTo>
                                <a:pt x="6200" y="3488"/>
                              </a:lnTo>
                              <a:lnTo>
                                <a:pt x="6028" y="3586"/>
                              </a:lnTo>
                              <a:lnTo>
                                <a:pt x="5853" y="3677"/>
                              </a:lnTo>
                              <a:lnTo>
                                <a:pt x="5671" y="3759"/>
                              </a:lnTo>
                              <a:lnTo>
                                <a:pt x="5487" y="3832"/>
                              </a:lnTo>
                              <a:lnTo>
                                <a:pt x="5297" y="3896"/>
                              </a:lnTo>
                              <a:lnTo>
                                <a:pt x="5103" y="3951"/>
                              </a:lnTo>
                              <a:lnTo>
                                <a:pt x="4905" y="3997"/>
                              </a:lnTo>
                              <a:lnTo>
                                <a:pt x="4703" y="4033"/>
                              </a:lnTo>
                              <a:lnTo>
                                <a:pt x="4499" y="4059"/>
                              </a:lnTo>
                              <a:lnTo>
                                <a:pt x="4291" y="4075"/>
                              </a:lnTo>
                              <a:lnTo>
                                <a:pt x="4080" y="4080"/>
                              </a:lnTo>
                              <a:lnTo>
                                <a:pt x="3871" y="4075"/>
                              </a:lnTo>
                              <a:lnTo>
                                <a:pt x="3664" y="4059"/>
                              </a:lnTo>
                              <a:lnTo>
                                <a:pt x="3460" y="4033"/>
                              </a:lnTo>
                              <a:lnTo>
                                <a:pt x="3259" y="3997"/>
                              </a:lnTo>
                              <a:lnTo>
                                <a:pt x="3062" y="3951"/>
                              </a:lnTo>
                              <a:lnTo>
                                <a:pt x="2868" y="3896"/>
                              </a:lnTo>
                              <a:lnTo>
                                <a:pt x="2679" y="3832"/>
                              </a:lnTo>
                              <a:lnTo>
                                <a:pt x="2494" y="3759"/>
                              </a:lnTo>
                              <a:lnTo>
                                <a:pt x="2313" y="3677"/>
                              </a:lnTo>
                              <a:lnTo>
                                <a:pt x="2137" y="3586"/>
                              </a:lnTo>
                              <a:lnTo>
                                <a:pt x="1967" y="3488"/>
                              </a:lnTo>
                              <a:lnTo>
                                <a:pt x="1800" y="3382"/>
                              </a:lnTo>
                              <a:lnTo>
                                <a:pt x="1640" y="3268"/>
                              </a:lnTo>
                              <a:lnTo>
                                <a:pt x="1486" y="3148"/>
                              </a:lnTo>
                              <a:lnTo>
                                <a:pt x="1338" y="3019"/>
                              </a:lnTo>
                              <a:lnTo>
                                <a:pt x="1196" y="2884"/>
                              </a:lnTo>
                              <a:lnTo>
                                <a:pt x="1061" y="2742"/>
                              </a:lnTo>
                              <a:lnTo>
                                <a:pt x="933" y="2594"/>
                              </a:lnTo>
                              <a:lnTo>
                                <a:pt x="812" y="2440"/>
                              </a:lnTo>
                              <a:lnTo>
                                <a:pt x="698" y="2280"/>
                              </a:lnTo>
                              <a:lnTo>
                                <a:pt x="592" y="2114"/>
                              </a:lnTo>
                              <a:lnTo>
                                <a:pt x="493" y="1943"/>
                              </a:lnTo>
                              <a:lnTo>
                                <a:pt x="403" y="1768"/>
                              </a:lnTo>
                              <a:lnTo>
                                <a:pt x="321" y="1587"/>
                              </a:lnTo>
                              <a:lnTo>
                                <a:pt x="248" y="1401"/>
                              </a:lnTo>
                              <a:lnTo>
                                <a:pt x="184" y="1212"/>
                              </a:lnTo>
                              <a:lnTo>
                                <a:pt x="129" y="1019"/>
                              </a:lnTo>
                              <a:lnTo>
                                <a:pt x="83" y="821"/>
                              </a:lnTo>
                              <a:lnTo>
                                <a:pt x="47" y="620"/>
                              </a:lnTo>
                              <a:lnTo>
                                <a:pt x="21" y="416"/>
                              </a:lnTo>
                              <a:lnTo>
                                <a:pt x="5" y="209"/>
                              </a:lnTo>
                              <a:lnTo>
                                <a:pt x="0" y="0"/>
                              </a:lnTo>
                              <a:lnTo>
                                <a:pt x="2040" y="0"/>
                              </a:lnTo>
                              <a:lnTo>
                                <a:pt x="2043" y="104"/>
                              </a:lnTo>
                              <a:lnTo>
                                <a:pt x="2051" y="207"/>
                              </a:lnTo>
                              <a:lnTo>
                                <a:pt x="2064" y="309"/>
                              </a:lnTo>
                              <a:lnTo>
                                <a:pt x="2082" y="409"/>
                              </a:lnTo>
                              <a:lnTo>
                                <a:pt x="2105" y="507"/>
                              </a:lnTo>
                              <a:lnTo>
                                <a:pt x="2133" y="604"/>
                              </a:lnTo>
                              <a:lnTo>
                                <a:pt x="2164" y="699"/>
                              </a:lnTo>
                              <a:lnTo>
                                <a:pt x="2201" y="791"/>
                              </a:lnTo>
                              <a:lnTo>
                                <a:pt x="2243" y="881"/>
                              </a:lnTo>
                              <a:lnTo>
                                <a:pt x="2288" y="969"/>
                              </a:lnTo>
                              <a:lnTo>
                                <a:pt x="2337" y="1055"/>
                              </a:lnTo>
                              <a:lnTo>
                                <a:pt x="2391" y="1137"/>
                              </a:lnTo>
                              <a:lnTo>
                                <a:pt x="2448" y="1217"/>
                              </a:lnTo>
                              <a:lnTo>
                                <a:pt x="2508" y="1294"/>
                              </a:lnTo>
                              <a:lnTo>
                                <a:pt x="2572" y="1369"/>
                              </a:lnTo>
                              <a:lnTo>
                                <a:pt x="2641" y="1439"/>
                              </a:lnTo>
                              <a:lnTo>
                                <a:pt x="2711" y="1508"/>
                              </a:lnTo>
                              <a:lnTo>
                                <a:pt x="2786" y="1572"/>
                              </a:lnTo>
                              <a:lnTo>
                                <a:pt x="2863" y="1632"/>
                              </a:lnTo>
                              <a:lnTo>
                                <a:pt x="2943" y="1689"/>
                              </a:lnTo>
                              <a:lnTo>
                                <a:pt x="3025" y="1743"/>
                              </a:lnTo>
                              <a:lnTo>
                                <a:pt x="3111" y="1792"/>
                              </a:lnTo>
                              <a:lnTo>
                                <a:pt x="3199" y="1838"/>
                              </a:lnTo>
                              <a:lnTo>
                                <a:pt x="3290" y="1879"/>
                              </a:lnTo>
                              <a:lnTo>
                                <a:pt x="3381" y="1916"/>
                              </a:lnTo>
                              <a:lnTo>
                                <a:pt x="3476" y="1948"/>
                              </a:lnTo>
                              <a:lnTo>
                                <a:pt x="3573" y="1976"/>
                              </a:lnTo>
                              <a:lnTo>
                                <a:pt x="3671" y="1998"/>
                              </a:lnTo>
                              <a:lnTo>
                                <a:pt x="3771" y="2017"/>
                              </a:lnTo>
                              <a:lnTo>
                                <a:pt x="3873" y="2030"/>
                              </a:lnTo>
                              <a:lnTo>
                                <a:pt x="3976" y="2037"/>
                              </a:lnTo>
                              <a:lnTo>
                                <a:pt x="4080" y="2040"/>
                              </a:lnTo>
                              <a:lnTo>
                                <a:pt x="4186" y="2037"/>
                              </a:lnTo>
                              <a:lnTo>
                                <a:pt x="4289" y="2030"/>
                              </a:lnTo>
                              <a:lnTo>
                                <a:pt x="4392" y="2017"/>
                              </a:lnTo>
                              <a:lnTo>
                                <a:pt x="4492" y="1998"/>
                              </a:lnTo>
                              <a:lnTo>
                                <a:pt x="4591" y="1976"/>
                              </a:lnTo>
                              <a:lnTo>
                                <a:pt x="4688" y="1948"/>
                              </a:lnTo>
                              <a:lnTo>
                                <a:pt x="4784" y="1916"/>
                              </a:lnTo>
                              <a:lnTo>
                                <a:pt x="4876" y="1879"/>
                              </a:lnTo>
                              <a:lnTo>
                                <a:pt x="4966" y="1838"/>
                              </a:lnTo>
                              <a:lnTo>
                                <a:pt x="5054" y="1792"/>
                              </a:lnTo>
                              <a:lnTo>
                                <a:pt x="5140" y="1743"/>
                              </a:lnTo>
                              <a:lnTo>
                                <a:pt x="5222" y="1689"/>
                              </a:lnTo>
                              <a:lnTo>
                                <a:pt x="5303" y="1632"/>
                              </a:lnTo>
                              <a:lnTo>
                                <a:pt x="5379" y="1572"/>
                              </a:lnTo>
                              <a:lnTo>
                                <a:pt x="5454" y="1508"/>
                              </a:lnTo>
                              <a:lnTo>
                                <a:pt x="5524" y="1439"/>
                              </a:lnTo>
                              <a:lnTo>
                                <a:pt x="5592" y="1369"/>
                              </a:lnTo>
                              <a:lnTo>
                                <a:pt x="5656" y="1294"/>
                              </a:lnTo>
                              <a:lnTo>
                                <a:pt x="5716" y="1217"/>
                              </a:lnTo>
                              <a:lnTo>
                                <a:pt x="5773" y="1137"/>
                              </a:lnTo>
                              <a:lnTo>
                                <a:pt x="5826" y="1055"/>
                              </a:lnTo>
                              <a:lnTo>
                                <a:pt x="5875" y="969"/>
                              </a:lnTo>
                              <a:lnTo>
                                <a:pt x="5920" y="881"/>
                              </a:lnTo>
                              <a:lnTo>
                                <a:pt x="5961" y="791"/>
                              </a:lnTo>
                              <a:lnTo>
                                <a:pt x="5997" y="699"/>
                              </a:lnTo>
                              <a:lnTo>
                                <a:pt x="6029" y="604"/>
                              </a:lnTo>
                              <a:lnTo>
                                <a:pt x="6057" y="507"/>
                              </a:lnTo>
                              <a:lnTo>
                                <a:pt x="6079" y="409"/>
                              </a:lnTo>
                              <a:lnTo>
                                <a:pt x="6097" y="309"/>
                              </a:lnTo>
                              <a:lnTo>
                                <a:pt x="6110" y="207"/>
                              </a:lnTo>
                              <a:lnTo>
                                <a:pt x="6118" y="104"/>
                              </a:lnTo>
                              <a:lnTo>
                                <a:pt x="6120" y="0"/>
                              </a:lnTo>
                              <a:lnTo>
                                <a:pt x="8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2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B019D" id="Freeform 4" o:spid="_x0000_s1026" style="position:absolute;margin-left:491.2pt;margin-top:10pt;width:24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6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fCZwoAANAvAAAOAAAAZHJzL2Uyb0RvYy54bWysWtuOG7kRfQ+Qf2joMcB4eO/ugceL7Hon&#10;COAkC6zzAT1SayREo1a6NR47Qf49p3iRqbV5QRA/TLesoyKLhyweVvHtD5+fD82ncV720/F+xd+w&#10;VTMe19Nmf3y6X/3948NNt2qW83DcDIfpON6vvozL6od3v//d29fT3Sim3XTYjHMDI8fl7vV0v9qd&#10;z6e729tlvRufh+XNdBqP+HI7zc/DGR/np9vNPLzC+vPhVjBmbl+neXOap/W4LPjf9+7L1Ttrf7sd&#10;1+e/bbfLeG4O9yv07Wz/zvbvI/29ffd2uHuah9Nuv/bdGP6HXjwP+yMavZh6P5yH5mXef2Pqeb+e&#10;p2Xant+sp+fbabvdr0frA7zh7Dfe/LobTqP1BYOznC7DtPz/zK7/+umXudlvwN2qOQ7PoOhhHkca&#10;8EbR6LyeljuAfj39MpN/y+nDtP7Hgi9ur76hDwswzePrX6YNrAwv58mOyOft/Ey/hK/NZzvwXy4D&#10;P34+N2v8p2SqY6Bnja+4Fgrv1MJwF368flnOfxona2j49GE5O942eLOjvvF9/wgj2+cDKPzDbdNx&#10;2TeveJjA8wUGZy8wxU2zaxTrvkGJCNUxKRPGZATjjPcJayqCtZ3iCWs6gnHdtQlrJoK1uk1ZayOY&#10;4FwlrGGVXsajFTJlrY9gQvcpazxmwXSiTbjKYxpkeuR4TISRRqfsxUxI2YmEtzymQnc6RSyPuZCm&#10;TXHBYzK06JP+xmzIrk/NOx7ToVqW7F/Mh6IJmpjHMR800RPjJ2I+LC5hL+ZDKpO0F/OR61/Mh+hM&#10;l+rfFR/p8RMxH5jNqfETV3yk+RUxHxyRKtW/mI/M/JMxHxzAhD0Z85FZHzLmo0/HqZiOzPKVMR26&#10;F6nexWxkYouM2ZAiFVtkTEYm8MkrMkQqwsuYi1xUjrlIdk7FTKQ3DBUTIZhKTRQVM8ESq1bFNAhm&#10;VIIHFfMgWXL7iWkQmHUpczEPhqVivIppEEIlzcU8dB1POKuvaJB9apbomAjOZSok6ysmdJuaxDpm&#10;gkuTGj19RUbbmcTo6ZgMTu1+P4TqmA3JRGpL0zEbvMUwJ+zFdEjRp2aejungXZvyF5LpqyKQuk3R&#10;a6746NvUlmZiPmSXthfzIZhMLQ4T86F4kg8T8wF7qfliYj6USgY9c8VH33cJPkzMh4LcS8wXc8VH&#10;n5SibcyHZjplr73io4Uf358vbcyHlkmJ0cZ8cCOT9mI+NCR8wt825oMrCPRE/2I+IG9T66294kPw&#10;FL9tzAdUdWq9tTEffTIc4KzwdXnoPqn4upgO06e87WI2DMOq/P6xpYvZUMlQ38VkGM5T+qK7IuMq&#10;1OPs9RROV8MuHLjWn4/+xIW3ZqAzPrOHvNO00OGOjl84wn3k/vgGFB3PEmA4TWBZBYZLBNZVYEwe&#10;ArdVYMwMAvdVYDraEBpHF3dCzbtIJxcLr3OSDiYWXucmnTssvM5ROlZYeJ2rwruKU0GNq8K7Kupc&#10;Fd5VUecqSXrqOyR7VWe8q6LOVRLkZB2Cu8Y66W0Lr3OV9LSF17lKetnC61wlPWzhda4q7yoUbY2r&#10;pGjJOhRrFdy7Ck1aBfeuqjpXSXPaztS5SpqS4NCMNZ0hyWjhda6SIrTwOldJ8Fl4navauwq9VtN3&#10;kmtkHXKsCu5dNXWuktiy1utcJS1l4XWuklSy8DpXSQkRHEqnxlUSOhZe52rrXYVOqbLuXYUMqYJ7&#10;V6EyauCkMqjvUBFVcO8qVEIV3LsKFRDBsfFjS/O7/Iz8+W8z5/OqQeb8kX4z3J2GM4mD8Nq83q9s&#10;urXZ3a9sRpW+eZ4+jR8nizmTSnAIOBayvF8Bh+M1kI5TAAoWBiwAwvPkLdJxH0Aczb0zARCeAcgh&#10;oQA02N2c1wEQnh7ISFkC2F22vwAIzwCUziLlGLIm296b5AKyINd42/tecsUC9aHV8HStUx7ZdpMS&#10;JnmbLR394BBvseCyrRs6lBCyv0T90Gp4+tYhzC2Ssj95m4oOYrAphEuzY5oFW+HpbUofh4XCVpXt&#10;JzJ7ziYy0XkkZ44j0WI/y9k0vY9GooOIziKR1ratU14ujzR0qIDvkmMDy9rUUEMWKQocURLcIZHl&#10;zttElcwhVVdonVGek/qpu/wqopS5QyJnmm1dGz9DJE2/nO9aYQLb1jvIqywSCXaP7Av9DLzL/qIB&#10;wmwLTzfrVM/8eOIsl22d0vG2dcpn55Gq90GJFXxXonczWbHLvhP6F56+n1SlolEK5arkOkKOpdKm&#10;NH5/V6V+Uqq/zneJ9LLjqDSeklFqiGZdiSMqDDgkMv/ZkReXFVeaS0IhdNjWS/OTyggOWZrzyK36&#10;+VlaR7yndBL5XlqbVHRwyNJ658YrfFmKIYhGTr0U4xKVKFzrpVjH4ZJFFuMnZ5Q6hO/FmIyChgOW&#10;wnznT9vFncP0zp3iZoTih2u6tL+p3vWxuGUialiLxV0YhRIHLG3swp+KilqBU1oIA16UHxynZgss&#10;sU3pKBgsSSSc7ghWklze4ZKE8zqioAjdaskLCCrQ2J4VYZ4zlpcEglF1gqY0y+8hVMyxQFRr8oGM&#10;UWYQFpHrywO53790qWmsZWsRlZ2CRd9HZC3zQFxcsRahWgtAKnvRfLmcZ8LmFp5uk8OydOsT+de8&#10;RekjLbwPh5hgKjy9SVSUbNtUMsrbVGE9IZmcR2rmuon1UhhL1IFc6ygw5W2aoOeRGs8jW7o9gdHk&#10;1I2cXhKoVnkkupFFdkgIWJtI9OeRdDRwyC7fT6ptOSSKV1mbkgePULYoIL2y4h02ppxHVAlzraPU&#10;lUdKytXTeKIIk0eq1o9nX9DzVDfzNvGTbD+DTuYoKeWRbThzscL8pCqbbZ3KaHmbqNsFZH7OW9lJ&#10;o2RjZ84jqslV2hSYQs5moZ9YE34/LvlOFTxrszieSofIQIOQ9cj4sIRNPs8R1ft864W5hEOPn0ul&#10;+al6n1YrznmqDrrWS+tIQzN4ZGFtauHT+9wU1jvVEp3NUgzR0p+LqUyeHXmtgkelWEeVR9d6KX7q&#10;oO2o6J9v3fjcbTHOU53StV7aO3QbIkNpP9KdL30U9ziqatrWS9smPHe0lzZi3XuNXtraqQJqmy6J&#10;BcO8tizJD8Po5gMCTUnQULXUAksSybCQNihoKRRM3fCUZBxVVm3TvKClDPcDng/D3+RFg4ZZH6Zl&#10;dKGJEq72Zuwl80oJ2+h27DId9puH/eFA+dZlfnr86TA3nwa6/iyV6H72U/0KdrBV2uNEPwsRkH6O&#10;67k+uUsXde115n/3HNdzfxT9zYPp2hv1oPRN37LuBmeFH3uw2qv3D/+hmjBXd7v9ZjMeP+yPY7ha&#10;zVXd1WV/ydtdiraXqym13FN+zPqVdpLRv+85OU8vxw28G+5247D52b+fh/3Bvd9e99gOMtwOTzsQ&#10;9s4zXXN296Ifp80XXHmeJ3etHNfg8bKb5n+tmldcKb9fLf98GeZx1Rz+fMSd7Z5TSrM52w8KQQ8f&#10;5vibx/ib4biGqfvVeYVCO73+dHb31l9O8/5ph5a4HYvj9Edctd7u6Uq07Z/rlf+Aa+PWA3/Fne6l&#10;x58t6utF/Hf/BQAA//8DAFBLAwQUAAYACAAAACEAkdKX9t0AAAAKAQAADwAAAGRycy9kb3ducmV2&#10;LnhtbEyPwU7DMAyG70i8Q2QkbixZKWiUplM1CYQ4IDF4gLQxbbXGKUm6lbfHO8HR9qf//1xuFzeK&#10;I4Y4eNKwXikQSK23A3UaPj+ebjYgYjJkzegJNfxghG11eVGawvoTveNxnzrBIRQLo6FPaSqkjG2P&#10;zsSVn5D49uWDM4nH0EkbzInD3Sgzpe6lMwNxQ28m3PXYHvaz01A3/vsQXtfNrF7q7G6Xp+fuzWp9&#10;fbXUjyASLukPhrM+q0PFTo2fyUYxanjYZDmjGrgGxBlQt4o3jYY8VyCrUv5/ofoFAAD//wMAUEsB&#10;Ai0AFAAGAAgAAAAhALaDOJL+AAAA4QEAABMAAAAAAAAAAAAAAAAAAAAAAFtDb250ZW50X1R5cGVz&#10;XS54bWxQSwECLQAUAAYACAAAACEAOP0h/9YAAACUAQAACwAAAAAAAAAAAAAAAAAvAQAAX3JlbHMv&#10;LnJlbHNQSwECLQAUAAYACAAAACEAQtb3wmcKAADQLwAADgAAAAAAAAAAAAAAAAAuAgAAZHJzL2Uy&#10;b0RvYy54bWxQSwECLQAUAAYACAAAACEAkdKX9t0AAAAKAQAADwAAAAAAAAAAAAAAAADBDAAAZHJz&#10;L2Rvd25yZXYueG1sUEsFBgAAAAAEAAQA8wAAAMsNAAAAAA==&#10;" path="m8160,r-5,209l8139,416r-26,204l8077,821r-44,198l7977,1212r-64,189l7841,1587r-82,181l7669,1943r-98,171l7465,2280r-113,160l7231,2594r-128,148l6968,2884r-141,135l6679,3148r-154,120l6365,3382r-165,106l6028,3586r-175,91l5671,3759r-184,73l5297,3896r-194,55l4905,3997r-202,36l4499,4059r-208,16l4080,4080r-209,-5l3664,4059r-204,-26l3259,3997r-197,-46l2868,3896r-189,-64l2494,3759r-181,-82l2137,3586r-170,-98l1800,3382,1640,3268,1486,3148,1338,3019,1196,2884,1061,2742,933,2594,812,2440,698,2280,592,2114,493,1943,403,1768,321,1587,248,1401,184,1212,129,1019,83,821,47,620,21,416,5,209,,,2040,r3,104l2051,207r13,102l2082,409r23,98l2133,604r31,95l2201,791r42,90l2288,969r49,86l2391,1137r57,80l2508,1294r64,75l2641,1439r70,69l2786,1572r77,60l2943,1689r82,54l3111,1792r88,46l3290,1879r91,37l3476,1948r97,28l3671,1998r100,19l3873,2030r103,7l4080,2040r106,-3l4289,2030r103,-13l4492,1998r99,-22l4688,1948r96,-32l4876,1879r90,-41l5054,1792r86,-49l5222,1689r81,-57l5379,1572r75,-64l5524,1439r68,-70l5656,1294r60,-77l5773,1137r53,-82l5875,969r45,-88l5961,791r36,-92l6029,604r28,-97l6079,409r18,-100l6110,207r8,-103l6120,,8160,xe" fillcolor="#03428e" stroked="f">
                <v:path arrowok="t" o:connecttype="custom" o:connectlocs="304016,15539;300056,38063;292884,59279;282799,78964;270099,96894;255009,112769;237751,126328;218627,137347;197859,145527;175671,150644;152400,152400;129241,150644;107128,145527;86397,137347;67235,126328;49978,112769;34850,96894;22113,78964;11990,59279;4819,38063;784,15539;76200,0;77096,11542;79674,22561;83783,32908;89311,42470;96072,51136;104065,58719;112993,65106;122891,70186;133462,73809;144668,75826;156359,76088;167789,74631;178696,71568;188782,66936;198083,60960;206338,53751;213509,45459;219449,36195;224006,26110;227069,15277;228525,3885" o:connectangles="0,0,0,0,0,0,0,0,0,0,0,0,0,0,0,0,0,0,0,0,0,0,0,0,0,0,0,0,0,0,0,0,0,0,0,0,0,0,0,0,0,0,0"/>
              </v:shape>
            </w:pict>
          </mc:Fallback>
        </mc:AlternateContent>
      </w:r>
      <w:r w:rsidRPr="00D90ADE">
        <w:rPr>
          <w:rFonts w:ascii="Arial" w:hAnsi="Arial" w:cs="Arial"/>
          <w:b/>
          <w:noProof/>
          <w:color w:val="000000"/>
          <w:sz w:val="18"/>
          <w:szCs w:val="18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6718935</wp:posOffset>
                </wp:positionH>
                <wp:positionV relativeFrom="page">
                  <wp:posOffset>345440</wp:posOffset>
                </wp:positionV>
                <wp:extent cx="609600" cy="304800"/>
                <wp:effectExtent l="0" t="0" r="0" b="0"/>
                <wp:wrapNone/>
                <wp:docPr id="2" name="LogoCanvasHide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274EE" id="LogoCanvasHide01" o:spid="_x0000_s1026" editas="canvas" style="position:absolute;margin-left:529.05pt;margin-top:27.2pt;width:48pt;height:24pt;z-index:251656704;mso-position-horizontal-relative:page;mso-position-vertical-relative:page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4EnT7gAAAADAEAAA8AAABkcnMv&#10;ZG93bnJldi54bWxMj0FLxDAQhe+C/yGM4EV2067pUrpNFxEEETy4q7DHtIlNtZmUJt2t/97pSY9v&#10;3seb98r97Hp2NmPoPEpI1wkwg43XHbYS3o9PqxxYiAq16j0aCT8mwL66vipVof0F38z5EFtGIRgK&#10;JcHGOBSch8Yap8LaDwbJ+/SjU5Hk2HI9qguFu55vkmTLneqQPlg1mEdrmu/D5CS8NNu7r7SeTi5/&#10;/bD3WX96jkch5e3N/LADFs0c/2BY6lN1qKhT7SfUgfWkkyxPiZWQCQFsIdJM0KVevI0AXpX8/4jq&#10;Fw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B4EnT7gAAAADAEAAA8AAAAAAAAAAAAA&#10;AAAAbgMAAGRycy9kb3ducmV2LnhtbFBLBQYAAAAABAAEAPMAAAB7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6;height:3048;visibility:visible;mso-wrap-style:square">
                  <v:fill o:detectmouseclick="t"/>
                  <v:path o:connecttype="none"/>
                </v:shape>
                <w10:wrap anchorx="page" anchory="page"/>
              </v:group>
            </w:pict>
          </mc:Fallback>
        </mc:AlternateContent>
      </w:r>
      <w:r w:rsidR="001F3270" w:rsidRPr="00D90ADE">
        <w:rPr>
          <w:rFonts w:ascii="Arial" w:hAnsi="Arial" w:cs="Arial"/>
          <w:b/>
          <w:color w:val="000000"/>
          <w:sz w:val="18"/>
          <w:szCs w:val="18"/>
        </w:rPr>
        <w:t>Tandlægeskole</w:t>
      </w:r>
      <w:r w:rsidR="00450759" w:rsidRPr="00D90ADE">
        <w:rPr>
          <w:rFonts w:ascii="Arial" w:hAnsi="Arial" w:cs="Arial"/>
          <w:b/>
          <w:color w:val="000000"/>
          <w:sz w:val="18"/>
          <w:szCs w:val="18"/>
        </w:rPr>
        <w:t>n</w:t>
      </w:r>
    </w:p>
    <w:p w:rsidR="001F3270" w:rsidRPr="00D90ADE" w:rsidRDefault="001F3270" w:rsidP="001F3270">
      <w:pPr>
        <w:rPr>
          <w:rFonts w:ascii="Arial" w:hAnsi="Arial" w:cs="Arial"/>
          <w:b/>
          <w:color w:val="000000"/>
          <w:sz w:val="18"/>
          <w:szCs w:val="18"/>
        </w:rPr>
      </w:pPr>
      <w:r w:rsidRPr="00D90ADE">
        <w:rPr>
          <w:rFonts w:ascii="Arial" w:hAnsi="Arial" w:cs="Arial"/>
          <w:b/>
          <w:color w:val="000000"/>
          <w:sz w:val="18"/>
          <w:szCs w:val="18"/>
        </w:rPr>
        <w:t>Vennelyst Boulevard 9</w:t>
      </w:r>
    </w:p>
    <w:p w:rsidR="001F3270" w:rsidRPr="00D90ADE" w:rsidRDefault="007377B1" w:rsidP="001F3270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8000 </w:t>
      </w:r>
      <w:r w:rsidR="00450759" w:rsidRPr="00D90ADE">
        <w:rPr>
          <w:rFonts w:ascii="Arial" w:hAnsi="Arial" w:cs="Arial"/>
          <w:b/>
          <w:color w:val="000000"/>
          <w:sz w:val="18"/>
          <w:szCs w:val="18"/>
        </w:rPr>
        <w:t>Aa</w:t>
      </w:r>
      <w:r w:rsidR="001F3270" w:rsidRPr="00D90ADE">
        <w:rPr>
          <w:rFonts w:ascii="Arial" w:hAnsi="Arial" w:cs="Arial"/>
          <w:b/>
          <w:color w:val="000000"/>
          <w:sz w:val="18"/>
          <w:szCs w:val="18"/>
        </w:rPr>
        <w:t>rhus C</w:t>
      </w:r>
    </w:p>
    <w:p w:rsidR="00D04D7B" w:rsidRDefault="00D04D7B" w:rsidP="005410C2">
      <w:pPr>
        <w:jc w:val="center"/>
        <w:rPr>
          <w:rFonts w:ascii="Arial" w:hAnsi="Arial" w:cs="Arial"/>
          <w:b/>
          <w:color w:val="000000"/>
        </w:rPr>
      </w:pPr>
    </w:p>
    <w:p w:rsidR="005410C2" w:rsidRPr="005410C2" w:rsidRDefault="00D773A7" w:rsidP="002D5FD7">
      <w:pPr>
        <w:ind w:right="61"/>
        <w:jc w:val="center"/>
        <w:rPr>
          <w:rFonts w:ascii="Arial" w:hAnsi="Arial" w:cs="Arial"/>
          <w:b/>
          <w:color w:val="000000"/>
        </w:rPr>
      </w:pPr>
      <w:r w:rsidRPr="005410C2">
        <w:rPr>
          <w:rFonts w:ascii="Arial" w:hAnsi="Arial" w:cs="Arial"/>
          <w:b/>
          <w:color w:val="000000"/>
        </w:rPr>
        <w:t>H</w:t>
      </w:r>
      <w:r w:rsidR="00FD5B8E" w:rsidRPr="005410C2">
        <w:rPr>
          <w:rFonts w:ascii="Arial" w:hAnsi="Arial" w:cs="Arial"/>
          <w:b/>
          <w:color w:val="000000"/>
        </w:rPr>
        <w:t>envisning til Tandlægeskole</w:t>
      </w:r>
      <w:r w:rsidR="00450759" w:rsidRPr="005410C2">
        <w:rPr>
          <w:rFonts w:ascii="Arial" w:hAnsi="Arial" w:cs="Arial"/>
          <w:b/>
          <w:color w:val="000000"/>
        </w:rPr>
        <w:t>n, Aarhus</w:t>
      </w:r>
      <w:r w:rsidR="007A619E">
        <w:rPr>
          <w:rFonts w:ascii="Arial" w:hAnsi="Arial" w:cs="Arial"/>
          <w:b/>
          <w:color w:val="000000"/>
        </w:rPr>
        <w:br/>
      </w:r>
    </w:p>
    <w:tbl>
      <w:tblPr>
        <w:tblW w:w="0" w:type="auto"/>
        <w:tblCellSpacing w:w="20" w:type="dxa"/>
        <w:tblLook w:val="01E0" w:firstRow="1" w:lastRow="1" w:firstColumn="1" w:lastColumn="1" w:noHBand="0" w:noVBand="0"/>
      </w:tblPr>
      <w:tblGrid>
        <w:gridCol w:w="2268"/>
        <w:gridCol w:w="3043"/>
        <w:gridCol w:w="2592"/>
        <w:gridCol w:w="2642"/>
      </w:tblGrid>
      <w:tr w:rsidR="009408B8" w:rsidRPr="00D90ADE" w:rsidTr="00647A9B">
        <w:trPr>
          <w:trHeight w:val="397"/>
          <w:tblCellSpacing w:w="20" w:type="dxa"/>
        </w:trPr>
        <w:tc>
          <w:tcPr>
            <w:tcW w:w="5251" w:type="dxa"/>
            <w:gridSpan w:val="2"/>
            <w:shd w:val="clear" w:color="auto" w:fill="BDD6EE"/>
            <w:vAlign w:val="center"/>
          </w:tcPr>
          <w:p w:rsidR="009408B8" w:rsidRPr="00D90ADE" w:rsidRDefault="00A86946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PATIENTOPLYSNINGER</w:t>
            </w:r>
          </w:p>
        </w:tc>
        <w:tc>
          <w:tcPr>
            <w:tcW w:w="2552" w:type="dxa"/>
            <w:shd w:val="clear" w:color="auto" w:fill="E6E6E6"/>
          </w:tcPr>
          <w:p w:rsidR="009D363F" w:rsidRDefault="009D363F" w:rsidP="00F40912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F40912" w:rsidRDefault="007377B1" w:rsidP="00F40912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CPR-</w:t>
            </w:r>
            <w:r w:rsidR="009408B8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nr.</w:t>
            </w:r>
            <w:r w:rsidR="007B7123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id w:val="1948423994"/>
                <w:placeholder>
                  <w:docPart w:val="478F9E75386E4D39A4A7E5D91F76FBC6"/>
                </w:placeholder>
                <w:showingPlcHdr/>
                <w:text/>
              </w:sdtPr>
              <w:sdtEndPr/>
              <w:sdtContent>
                <w:r w:rsidR="001F17DF" w:rsidRPr="001F17DF">
                  <w:rPr>
                    <w:rFonts w:ascii="Arial" w:hAnsi="Arial" w:cs="Arial"/>
                    <w:color w:val="0000FF"/>
                    <w:sz w:val="16"/>
                    <w:szCs w:val="16"/>
                  </w:rPr>
                  <w:t>Tast</w:t>
                </w:r>
                <w:r w:rsidR="00F40912" w:rsidRPr="001F17DF">
                  <w:rPr>
                    <w:rFonts w:ascii="Arial" w:hAnsi="Arial" w:cs="Arial"/>
                    <w:color w:val="0000FF"/>
                    <w:sz w:val="16"/>
                    <w:szCs w:val="16"/>
                  </w:rPr>
                  <w:t xml:space="preserve"> her</w:t>
                </w:r>
              </w:sdtContent>
            </w:sdt>
          </w:p>
          <w:p w:rsidR="009408B8" w:rsidRPr="00F40912" w:rsidRDefault="009408B8" w:rsidP="00C92B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2" w:type="dxa"/>
            <w:shd w:val="clear" w:color="auto" w:fill="E6E6E6"/>
          </w:tcPr>
          <w:p w:rsidR="009D363F" w:rsidRDefault="00863026" w:rsidP="00C92B35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Mobilt</w:t>
            </w:r>
            <w:r w:rsidR="009408B8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elefon:</w:t>
            </w:r>
            <w:sdt>
              <w:sdtPr>
                <w:rPr>
                  <w:rFonts w:ascii="Arial" w:hAnsi="Arial" w:cs="Arial"/>
                  <w:b/>
                  <w:color w:val="0000FF"/>
                  <w:sz w:val="16"/>
                  <w:szCs w:val="16"/>
                </w:rPr>
                <w:id w:val="-519242371"/>
                <w:placeholder>
                  <w:docPart w:val="995E07283F484EADA8F445A53AE084D5"/>
                </w:placeholder>
                <w:text/>
              </w:sdtPr>
              <w:sdtEndPr/>
              <w:sdtContent>
                <w:r w:rsidR="001F17DF">
                  <w:rPr>
                    <w:rFonts w:ascii="Arial" w:hAnsi="Arial" w:cs="Arial"/>
                    <w:b/>
                    <w:color w:val="0000FF"/>
                    <w:sz w:val="16"/>
                    <w:szCs w:val="16"/>
                  </w:rPr>
                  <w:t xml:space="preserve"> </w:t>
                </w:r>
                <w:r w:rsidR="001F17DF" w:rsidRPr="001F17DF">
                  <w:rPr>
                    <w:rFonts w:ascii="Arial" w:hAnsi="Arial" w:cs="Arial"/>
                    <w:b/>
                    <w:color w:val="0000FF"/>
                    <w:sz w:val="16"/>
                    <w:szCs w:val="16"/>
                  </w:rPr>
                  <w:t>Tast her</w:t>
                </w:r>
              </w:sdtContent>
            </w:sdt>
          </w:p>
          <w:p w:rsidR="009D363F" w:rsidRDefault="009D363F" w:rsidP="00C92B35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408B8" w:rsidRPr="00D90ADE" w:rsidRDefault="00863026" w:rsidP="00C92B35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Evt.</w:t>
            </w:r>
            <w:r w:rsidR="0085186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6F657E">
              <w:rPr>
                <w:rFonts w:ascii="Arial" w:hAnsi="Arial" w:cs="Arial"/>
                <w:b/>
                <w:color w:val="000000"/>
                <w:sz w:val="16"/>
                <w:szCs w:val="16"/>
              </w:rPr>
              <w:t>fastnet.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  <w:r w:rsidR="008256F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FF"/>
                  <w:sz w:val="16"/>
                  <w:szCs w:val="16"/>
                </w:rPr>
                <w:id w:val="650188111"/>
                <w:placeholder>
                  <w:docPart w:val="4CFC0F4EAA694131AE5F214BAB0E5E69"/>
                </w:placeholder>
                <w:text/>
              </w:sdtPr>
              <w:sdtEndPr/>
              <w:sdtContent>
                <w:r w:rsidR="001F17DF">
                  <w:rPr>
                    <w:rFonts w:ascii="Arial" w:hAnsi="Arial" w:cs="Arial"/>
                    <w:b/>
                    <w:color w:val="0000FF"/>
                    <w:sz w:val="16"/>
                    <w:szCs w:val="16"/>
                  </w:rPr>
                  <w:t xml:space="preserve"> </w:t>
                </w:r>
                <w:r w:rsidR="001F17DF" w:rsidRPr="001F17DF">
                  <w:rPr>
                    <w:rFonts w:ascii="Arial" w:hAnsi="Arial" w:cs="Arial"/>
                    <w:b/>
                    <w:color w:val="0000FF"/>
                    <w:sz w:val="16"/>
                    <w:szCs w:val="16"/>
                  </w:rPr>
                  <w:t>Tast her</w:t>
                </w:r>
              </w:sdtContent>
            </w:sdt>
          </w:p>
        </w:tc>
      </w:tr>
      <w:tr w:rsidR="009408B8" w:rsidRPr="00D90ADE" w:rsidTr="00647A9B">
        <w:trPr>
          <w:trHeight w:val="310"/>
          <w:tblCellSpacing w:w="20" w:type="dxa"/>
        </w:trPr>
        <w:tc>
          <w:tcPr>
            <w:tcW w:w="5251" w:type="dxa"/>
            <w:gridSpan w:val="2"/>
            <w:shd w:val="clear" w:color="auto" w:fill="E6E6E6"/>
          </w:tcPr>
          <w:p w:rsidR="009408B8" w:rsidRDefault="00A86946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</w:t>
            </w: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ornavn:</w:t>
            </w:r>
            <w:r w:rsidR="008256F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id w:val="872424595"/>
                <w:placeholder>
                  <w:docPart w:val="AA19BA7A89E8450CB55AE81A462A3C0B"/>
                </w:placeholder>
                <w:showingPlcHdr/>
                <w:text/>
              </w:sdtPr>
              <w:sdtEndPr/>
              <w:sdtContent>
                <w:r w:rsidR="001F17DF" w:rsidRPr="001F17DF">
                  <w:rPr>
                    <w:rFonts w:ascii="Arial" w:hAnsi="Arial" w:cs="Arial"/>
                    <w:color w:val="0000FF"/>
                    <w:sz w:val="16"/>
                    <w:szCs w:val="16"/>
                  </w:rPr>
                  <w:t>Tast her</w:t>
                </w:r>
              </w:sdtContent>
            </w:sdt>
          </w:p>
          <w:p w:rsidR="009D363F" w:rsidRDefault="009D363F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D363F" w:rsidRPr="00D90ADE" w:rsidRDefault="009D363F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74" w:type="dxa"/>
            <w:gridSpan w:val="2"/>
            <w:shd w:val="clear" w:color="auto" w:fill="E6E6E6"/>
          </w:tcPr>
          <w:p w:rsidR="009408B8" w:rsidRDefault="009408B8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E-mail:</w:t>
            </w:r>
            <w:r w:rsidR="001F17D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id w:val="217795589"/>
                <w:placeholder>
                  <w:docPart w:val="0314F14303E44E0AAA8882078E5523C4"/>
                </w:placeholder>
                <w:showingPlcHdr/>
                <w:text/>
              </w:sdtPr>
              <w:sdtEndPr/>
              <w:sdtContent>
                <w:r w:rsidR="001F17DF" w:rsidRPr="001F17DF">
                  <w:rPr>
                    <w:rFonts w:ascii="Arial" w:hAnsi="Arial" w:cs="Arial"/>
                    <w:color w:val="0000FF"/>
                    <w:sz w:val="16"/>
                    <w:szCs w:val="16"/>
                  </w:rPr>
                  <w:t>Tast her</w:t>
                </w:r>
              </w:sdtContent>
            </w:sdt>
          </w:p>
          <w:p w:rsidR="00C92B35" w:rsidRPr="00D90ADE" w:rsidRDefault="00C92B35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851869" w:rsidRPr="00D90ADE" w:rsidTr="00647A9B">
        <w:trPr>
          <w:trHeight w:val="397"/>
          <w:tblCellSpacing w:w="20" w:type="dxa"/>
        </w:trPr>
        <w:tc>
          <w:tcPr>
            <w:tcW w:w="5251" w:type="dxa"/>
            <w:gridSpan w:val="2"/>
            <w:shd w:val="clear" w:color="auto" w:fill="E6E6E6"/>
          </w:tcPr>
          <w:p w:rsidR="00851869" w:rsidRDefault="00A86946" w:rsidP="001F17DF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Efternavn:</w:t>
            </w:r>
            <w:r w:rsidR="001F17D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id w:val="-1330907762"/>
                <w:placeholder>
                  <w:docPart w:val="C420AF197F3647F7AC6C60B530A9C6F7"/>
                </w:placeholder>
                <w:showingPlcHdr/>
                <w:text/>
              </w:sdtPr>
              <w:sdtEndPr/>
              <w:sdtContent>
                <w:r w:rsidR="001F17DF" w:rsidRPr="001F17DF">
                  <w:rPr>
                    <w:rFonts w:ascii="Arial" w:hAnsi="Arial" w:cs="Arial"/>
                    <w:color w:val="0000FF"/>
                    <w:sz w:val="16"/>
                    <w:szCs w:val="16"/>
                  </w:rPr>
                  <w:t>Tast her</w:t>
                </w:r>
              </w:sdtContent>
            </w:sdt>
          </w:p>
          <w:p w:rsidR="009D363F" w:rsidRDefault="009D363F" w:rsidP="001F17DF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D363F" w:rsidRPr="00D90ADE" w:rsidRDefault="009D363F" w:rsidP="001F17DF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74" w:type="dxa"/>
            <w:gridSpan w:val="2"/>
            <w:shd w:val="clear" w:color="auto" w:fill="E6E6E6"/>
          </w:tcPr>
          <w:p w:rsidR="00851869" w:rsidRPr="00D90ADE" w:rsidRDefault="00851869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For børn, angiv venligst forældres navn: </w:t>
            </w:r>
            <w:r w:rsidR="00514CA7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id w:val="-372612734"/>
                <w:placeholder>
                  <w:docPart w:val="956656AE48F6413491F8E0F7F20CB6BB"/>
                </w:placeholder>
                <w:showingPlcHdr/>
                <w:text w:multiLine="1"/>
              </w:sdtPr>
              <w:sdtEndPr/>
              <w:sdtContent>
                <w:r w:rsidR="001F17DF" w:rsidRPr="001F17DF">
                  <w:rPr>
                    <w:rFonts w:ascii="Arial" w:hAnsi="Arial" w:cs="Arial"/>
                    <w:color w:val="0000FF"/>
                    <w:sz w:val="16"/>
                    <w:szCs w:val="16"/>
                  </w:rPr>
                  <w:t>Tast her</w:t>
                </w:r>
              </w:sdtContent>
            </w:sdt>
          </w:p>
        </w:tc>
      </w:tr>
      <w:tr w:rsidR="00851869" w:rsidRPr="00D90ADE" w:rsidTr="00647A9B">
        <w:trPr>
          <w:trHeight w:val="539"/>
          <w:tblCellSpacing w:w="20" w:type="dxa"/>
        </w:trPr>
        <w:tc>
          <w:tcPr>
            <w:tcW w:w="5251" w:type="dxa"/>
            <w:gridSpan w:val="2"/>
            <w:shd w:val="clear" w:color="auto" w:fill="E6E6E6"/>
          </w:tcPr>
          <w:p w:rsidR="00851869" w:rsidRPr="00D90ADE" w:rsidRDefault="00851869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</w:t>
            </w: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dresse:</w:t>
            </w:r>
            <w:r w:rsidR="00EC71A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id w:val="-2061777690"/>
                <w:placeholder>
                  <w:docPart w:val="C46712788959400AAE3BE4D7E9784019"/>
                </w:placeholder>
                <w:showingPlcHdr/>
                <w:text w:multiLine="1"/>
              </w:sdtPr>
              <w:sdtEndPr/>
              <w:sdtContent>
                <w:r w:rsidR="00EC71A1" w:rsidRPr="001F17DF">
                  <w:rPr>
                    <w:rFonts w:ascii="Arial" w:hAnsi="Arial" w:cs="Arial"/>
                    <w:color w:val="0000FF"/>
                    <w:sz w:val="16"/>
                    <w:szCs w:val="16"/>
                  </w:rPr>
                  <w:t>Tast her</w:t>
                </w:r>
              </w:sdtContent>
            </w:sdt>
          </w:p>
          <w:p w:rsidR="00851869" w:rsidRPr="00D90ADE" w:rsidRDefault="00EC71A1" w:rsidP="002D5FD7">
            <w:pPr>
              <w:tabs>
                <w:tab w:val="left" w:pos="6480"/>
              </w:tabs>
              <w:ind w:right="61" w:hanging="2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74" w:type="dxa"/>
            <w:gridSpan w:val="2"/>
            <w:shd w:val="clear" w:color="auto" w:fill="E6E6E6"/>
          </w:tcPr>
          <w:p w:rsidR="00851869" w:rsidRPr="0059427C" w:rsidRDefault="00851869" w:rsidP="0039639D">
            <w:pPr>
              <w:tabs>
                <w:tab w:val="left" w:pos="6480"/>
              </w:tabs>
              <w:spacing w:before="60" w:after="60"/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9427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Røntgenbilleder </w:t>
            </w:r>
            <w:r w:rsidR="0059427C" w:rsidRPr="0059427C">
              <w:rPr>
                <w:rFonts w:ascii="Arial" w:hAnsi="Arial" w:cs="Arial"/>
                <w:b/>
                <w:color w:val="000000"/>
                <w:sz w:val="16"/>
                <w:szCs w:val="16"/>
              </w:rPr>
              <w:t>medsendes:</w:t>
            </w:r>
            <w:r w:rsidR="00C92B3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</w:t>
            </w:r>
            <w:r w:rsidRPr="0059427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Ja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8328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F1"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59427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Nej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12683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F1"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51869" w:rsidRPr="00D90ADE" w:rsidTr="00682689">
        <w:trPr>
          <w:trHeight w:val="397"/>
          <w:tblCellSpacing w:w="20" w:type="dxa"/>
        </w:trPr>
        <w:tc>
          <w:tcPr>
            <w:tcW w:w="2208" w:type="dxa"/>
            <w:shd w:val="clear" w:color="auto" w:fill="E6E6E6"/>
          </w:tcPr>
          <w:p w:rsidR="00682689" w:rsidRPr="00D90ADE" w:rsidRDefault="00851869" w:rsidP="00682689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Postnr.:</w:t>
            </w:r>
            <w:r w:rsidR="0068268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id w:val="10195364"/>
                <w:placeholder>
                  <w:docPart w:val="5079C624236D49AC8E4F2B119E0234F9"/>
                </w:placeholder>
                <w:showingPlcHdr/>
                <w:text/>
              </w:sdtPr>
              <w:sdtEndPr/>
              <w:sdtContent>
                <w:r w:rsidR="00682689" w:rsidRPr="001F17DF">
                  <w:rPr>
                    <w:rFonts w:ascii="Arial" w:hAnsi="Arial" w:cs="Arial"/>
                    <w:color w:val="0000FF"/>
                    <w:sz w:val="16"/>
                    <w:szCs w:val="16"/>
                  </w:rPr>
                  <w:t>Tast her</w:t>
                </w:r>
              </w:sdtContent>
            </w:sdt>
          </w:p>
          <w:p w:rsidR="00682689" w:rsidRDefault="00682689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51869" w:rsidRPr="00D90ADE" w:rsidRDefault="00851869" w:rsidP="00682689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003" w:type="dxa"/>
            <w:shd w:val="clear" w:color="auto" w:fill="E6E6E6"/>
          </w:tcPr>
          <w:p w:rsidR="00682689" w:rsidRPr="00D90ADE" w:rsidRDefault="00514CA7" w:rsidP="00682689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</w:t>
            </w:r>
            <w:r w:rsidR="00851869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y:</w:t>
            </w:r>
            <w:r w:rsidR="0068268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id w:val="1001084033"/>
                <w:placeholder>
                  <w:docPart w:val="C01C50B8694F48BD9010C20BE6E9FAC3"/>
                </w:placeholder>
                <w:showingPlcHdr/>
                <w:text/>
              </w:sdtPr>
              <w:sdtEndPr/>
              <w:sdtContent>
                <w:r w:rsidR="00682689" w:rsidRPr="001F17DF">
                  <w:rPr>
                    <w:rFonts w:ascii="Arial" w:hAnsi="Arial" w:cs="Arial"/>
                    <w:color w:val="0000FF"/>
                    <w:sz w:val="16"/>
                    <w:szCs w:val="16"/>
                  </w:rPr>
                  <w:t>Tast her</w:t>
                </w:r>
              </w:sdtContent>
            </w:sdt>
          </w:p>
          <w:p w:rsidR="00851869" w:rsidRPr="00D90ADE" w:rsidRDefault="00851869" w:rsidP="00514CA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51869" w:rsidRPr="00D90ADE" w:rsidRDefault="00851869" w:rsidP="002D5FD7">
            <w:pPr>
              <w:tabs>
                <w:tab w:val="left" w:pos="6480"/>
              </w:tabs>
              <w:ind w:right="61" w:hanging="22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174" w:type="dxa"/>
            <w:gridSpan w:val="2"/>
            <w:shd w:val="clear" w:color="auto" w:fill="E6E6E6"/>
          </w:tcPr>
          <w:p w:rsidR="00854936" w:rsidRDefault="00851869" w:rsidP="0000043D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Tidligere behandlet på Institut for Odontologi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og Oral Sundhed</w:t>
            </w: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:                         </w:t>
            </w:r>
          </w:p>
          <w:p w:rsidR="00854936" w:rsidRDefault="00854936" w:rsidP="0000043D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51869" w:rsidRPr="0000043D" w:rsidRDefault="00851869" w:rsidP="00854936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Ja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1139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2E7"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402E7" w:rsidRPr="0059427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Nej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04933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2E7"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402E7" w:rsidRPr="0059427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Evt. journalnummer: </w:t>
            </w:r>
            <w:sdt>
              <w:sdtPr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id w:val="792491015"/>
                <w:placeholder>
                  <w:docPart w:val="79B3B3924F244B4EAE4E107A1F4B168C"/>
                </w:placeholder>
                <w:showingPlcHdr/>
                <w:text/>
              </w:sdtPr>
              <w:sdtEndPr/>
              <w:sdtContent>
                <w:r w:rsidR="00854936" w:rsidRPr="001F17DF">
                  <w:rPr>
                    <w:rFonts w:ascii="Arial" w:hAnsi="Arial" w:cs="Arial"/>
                    <w:color w:val="0000FF"/>
                    <w:sz w:val="16"/>
                    <w:szCs w:val="16"/>
                  </w:rPr>
                  <w:t>Tast her</w:t>
                </w:r>
              </w:sdtContent>
            </w:sdt>
          </w:p>
        </w:tc>
      </w:tr>
    </w:tbl>
    <w:p w:rsidR="002430AC" w:rsidRPr="00D90ADE" w:rsidRDefault="00D773A7" w:rsidP="002D5FD7">
      <w:pPr>
        <w:tabs>
          <w:tab w:val="left" w:pos="6480"/>
        </w:tabs>
        <w:ind w:right="61" w:hanging="720"/>
        <w:rPr>
          <w:rFonts w:ascii="Arial" w:hAnsi="Arial" w:cs="Arial"/>
          <w:b/>
          <w:color w:val="000000"/>
          <w:sz w:val="16"/>
          <w:szCs w:val="16"/>
        </w:rPr>
      </w:pPr>
      <w:r w:rsidRPr="00D90ADE">
        <w:rPr>
          <w:rFonts w:ascii="Arial" w:hAnsi="Arial" w:cs="Arial"/>
          <w:b/>
          <w:color w:val="000000"/>
          <w:sz w:val="16"/>
          <w:szCs w:val="16"/>
        </w:rPr>
        <w:tab/>
      </w:r>
    </w:p>
    <w:tbl>
      <w:tblPr>
        <w:tblW w:w="0" w:type="auto"/>
        <w:tblCellSpacing w:w="20" w:type="dxa"/>
        <w:tblLook w:val="01E0" w:firstRow="1" w:lastRow="1" w:firstColumn="1" w:lastColumn="1" w:noHBand="0" w:noVBand="0"/>
      </w:tblPr>
      <w:tblGrid>
        <w:gridCol w:w="3686"/>
        <w:gridCol w:w="1625"/>
        <w:gridCol w:w="5245"/>
      </w:tblGrid>
      <w:tr w:rsidR="002430AC" w:rsidRPr="00D90ADE" w:rsidTr="0045678D">
        <w:trPr>
          <w:tblCellSpacing w:w="20" w:type="dxa"/>
        </w:trPr>
        <w:tc>
          <w:tcPr>
            <w:tcW w:w="3626" w:type="dxa"/>
            <w:shd w:val="clear" w:color="auto" w:fill="BDD6EE"/>
          </w:tcPr>
          <w:p w:rsidR="002430AC" w:rsidRPr="00D90ADE" w:rsidRDefault="002430AC" w:rsidP="002D5FD7">
            <w:pPr>
              <w:ind w:right="6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Henvisning til:</w:t>
            </w:r>
            <w:r w:rsidR="003A179E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585" w:type="dxa"/>
            <w:shd w:val="clear" w:color="auto" w:fill="BDD6EE"/>
          </w:tcPr>
          <w:p w:rsidR="002430AC" w:rsidRPr="00D90ADE" w:rsidRDefault="002430AC" w:rsidP="002D5FD7">
            <w:pPr>
              <w:ind w:right="6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Sæt X</w:t>
            </w:r>
          </w:p>
        </w:tc>
        <w:tc>
          <w:tcPr>
            <w:tcW w:w="5185" w:type="dxa"/>
            <w:shd w:val="clear" w:color="auto" w:fill="BDD6EE"/>
          </w:tcPr>
          <w:p w:rsidR="002430AC" w:rsidRPr="00D90ADE" w:rsidRDefault="002430AC" w:rsidP="002D5FD7">
            <w:pPr>
              <w:ind w:right="6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Telefonnr. / Sekretær</w:t>
            </w:r>
          </w:p>
        </w:tc>
      </w:tr>
      <w:tr w:rsidR="002430AC" w:rsidRPr="00D90ADE" w:rsidTr="0045678D">
        <w:trPr>
          <w:tblCellSpacing w:w="20" w:type="dxa"/>
        </w:trPr>
        <w:tc>
          <w:tcPr>
            <w:tcW w:w="3626" w:type="dxa"/>
            <w:shd w:val="clear" w:color="auto" w:fill="E6E6E6"/>
          </w:tcPr>
          <w:p w:rsidR="002430AC" w:rsidRPr="00D90ADE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Endodonti (rodbehandling)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3126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shd w:val="clear" w:color="auto" w:fill="E6E6E6"/>
              </w:tcPr>
              <w:p w:rsidR="002430AC" w:rsidRPr="00D90ADE" w:rsidRDefault="0045678D" w:rsidP="002D5FD7">
                <w:pPr>
                  <w:ind w:right="6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85" w:type="dxa"/>
            <w:shd w:val="clear" w:color="auto" w:fill="E6E6E6"/>
          </w:tcPr>
          <w:p w:rsidR="002430AC" w:rsidRPr="00D90ADE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 w:rsidRPr="00D90ADE">
              <w:rPr>
                <w:rFonts w:ascii="Arial" w:hAnsi="Arial" w:cs="Arial"/>
                <w:sz w:val="16"/>
                <w:szCs w:val="16"/>
              </w:rPr>
              <w:t>8716 7432</w:t>
            </w:r>
            <w:r>
              <w:rPr>
                <w:rFonts w:ascii="Arial" w:hAnsi="Arial" w:cs="Arial"/>
                <w:sz w:val="16"/>
                <w:szCs w:val="16"/>
              </w:rPr>
              <w:t xml:space="preserve"> / Dorthe Ravn Vilhelmsen</w:t>
            </w:r>
          </w:p>
        </w:tc>
      </w:tr>
      <w:tr w:rsidR="002430AC" w:rsidRPr="00D90ADE" w:rsidTr="0045678D">
        <w:trPr>
          <w:tblCellSpacing w:w="20" w:type="dxa"/>
        </w:trPr>
        <w:tc>
          <w:tcPr>
            <w:tcW w:w="3626" w:type="dxa"/>
            <w:shd w:val="clear" w:color="auto" w:fill="E6E6E6"/>
          </w:tcPr>
          <w:p w:rsidR="002430AC" w:rsidRPr="00D90ADE" w:rsidRDefault="002430AC" w:rsidP="00C148A4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 w:rsidRPr="00D90ADE">
              <w:rPr>
                <w:rFonts w:ascii="Arial" w:hAnsi="Arial" w:cs="Arial"/>
                <w:sz w:val="16"/>
                <w:szCs w:val="16"/>
              </w:rPr>
              <w:t>Fællesklinikken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C148A4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aries og Protetik)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1481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shd w:val="clear" w:color="auto" w:fill="E6E6E6"/>
              </w:tcPr>
              <w:p w:rsidR="002430AC" w:rsidRPr="00D90ADE" w:rsidRDefault="0045678D" w:rsidP="002D5FD7">
                <w:pPr>
                  <w:ind w:right="6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85" w:type="dxa"/>
            <w:shd w:val="clear" w:color="auto" w:fill="E6E6E6"/>
          </w:tcPr>
          <w:p w:rsidR="002430AC" w:rsidRPr="00D90ADE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 w:rsidRPr="00D90ADE">
              <w:rPr>
                <w:rFonts w:ascii="Arial" w:hAnsi="Arial" w:cs="Arial"/>
                <w:sz w:val="16"/>
                <w:szCs w:val="16"/>
              </w:rPr>
              <w:t>8716 8082</w:t>
            </w:r>
            <w:r>
              <w:rPr>
                <w:rFonts w:ascii="Arial" w:hAnsi="Arial" w:cs="Arial"/>
                <w:sz w:val="16"/>
                <w:szCs w:val="16"/>
              </w:rPr>
              <w:t xml:space="preserve"> / Anette Mouritsen</w:t>
            </w:r>
          </w:p>
        </w:tc>
      </w:tr>
      <w:tr w:rsidR="002430AC" w:rsidRPr="00D90ADE" w:rsidTr="0045678D">
        <w:trPr>
          <w:tblCellSpacing w:w="20" w:type="dxa"/>
        </w:trPr>
        <w:tc>
          <w:tcPr>
            <w:tcW w:w="3626" w:type="dxa"/>
            <w:shd w:val="clear" w:color="auto" w:fill="E6E6E6"/>
          </w:tcPr>
          <w:p w:rsidR="002430AC" w:rsidRPr="00D90ADE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 w:rsidRPr="00D90ADE">
              <w:rPr>
                <w:rFonts w:ascii="Arial" w:hAnsi="Arial" w:cs="Arial"/>
                <w:sz w:val="16"/>
                <w:szCs w:val="16"/>
              </w:rPr>
              <w:t>Kirurgi &amp; Oral Patologi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1262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shd w:val="clear" w:color="auto" w:fill="E6E6E6"/>
              </w:tcPr>
              <w:p w:rsidR="002430AC" w:rsidRPr="00D90ADE" w:rsidRDefault="0045678D" w:rsidP="002D5FD7">
                <w:pPr>
                  <w:ind w:right="6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85" w:type="dxa"/>
            <w:shd w:val="clear" w:color="auto" w:fill="E6E6E6"/>
          </w:tcPr>
          <w:p w:rsidR="002430AC" w:rsidRPr="00D90ADE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 w:rsidRPr="00D90ADE">
              <w:rPr>
                <w:rFonts w:ascii="Arial" w:hAnsi="Arial" w:cs="Arial"/>
                <w:sz w:val="16"/>
                <w:szCs w:val="16"/>
              </w:rPr>
              <w:t>8716 8076</w:t>
            </w:r>
            <w:r>
              <w:rPr>
                <w:rFonts w:ascii="Arial" w:hAnsi="Arial" w:cs="Arial"/>
                <w:sz w:val="16"/>
                <w:szCs w:val="16"/>
              </w:rPr>
              <w:t xml:space="preserve"> / Tina K. Nielsen</w:t>
            </w:r>
          </w:p>
        </w:tc>
      </w:tr>
      <w:tr w:rsidR="002430AC" w:rsidRPr="00D90ADE" w:rsidTr="0045678D">
        <w:trPr>
          <w:tblCellSpacing w:w="20" w:type="dxa"/>
        </w:trPr>
        <w:tc>
          <w:tcPr>
            <w:tcW w:w="3626" w:type="dxa"/>
            <w:shd w:val="clear" w:color="auto" w:fill="E6E6E6"/>
          </w:tcPr>
          <w:p w:rsidR="002430AC" w:rsidRPr="00D90ADE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 w:rsidRPr="00D90ADE">
              <w:rPr>
                <w:rFonts w:ascii="Arial" w:hAnsi="Arial" w:cs="Arial"/>
                <w:sz w:val="16"/>
                <w:szCs w:val="16"/>
              </w:rPr>
              <w:t>Orofacial Smerte og Kæbefunktion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8314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shd w:val="clear" w:color="auto" w:fill="E6E6E6"/>
              </w:tcPr>
              <w:p w:rsidR="002430AC" w:rsidRPr="00D90ADE" w:rsidRDefault="0045678D" w:rsidP="002D5FD7">
                <w:pPr>
                  <w:ind w:right="6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85" w:type="dxa"/>
            <w:shd w:val="clear" w:color="auto" w:fill="E6E6E6"/>
          </w:tcPr>
          <w:p w:rsidR="002430AC" w:rsidRPr="00D90ADE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 w:rsidRPr="00D90ADE">
              <w:rPr>
                <w:rFonts w:ascii="Arial" w:hAnsi="Arial" w:cs="Arial"/>
                <w:sz w:val="16"/>
                <w:szCs w:val="16"/>
              </w:rPr>
              <w:t>8716 8102</w:t>
            </w:r>
            <w:r>
              <w:rPr>
                <w:rFonts w:ascii="Arial" w:hAnsi="Arial" w:cs="Arial"/>
                <w:sz w:val="16"/>
                <w:szCs w:val="16"/>
              </w:rPr>
              <w:t xml:space="preserve"> / Hanne Langgaard</w:t>
            </w:r>
          </w:p>
        </w:tc>
      </w:tr>
      <w:tr w:rsidR="002430AC" w:rsidRPr="00D90ADE" w:rsidTr="0045678D">
        <w:trPr>
          <w:tblCellSpacing w:w="20" w:type="dxa"/>
        </w:trPr>
        <w:tc>
          <w:tcPr>
            <w:tcW w:w="3626" w:type="dxa"/>
            <w:shd w:val="clear" w:color="auto" w:fill="E6E6E6"/>
          </w:tcPr>
          <w:p w:rsidR="002430AC" w:rsidRPr="00D90ADE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Ortodonti (</w:t>
            </w:r>
            <w:r w:rsidRPr="00D90ADE">
              <w:rPr>
                <w:rFonts w:ascii="Arial" w:hAnsi="Arial" w:cs="Arial"/>
                <w:sz w:val="16"/>
                <w:szCs w:val="16"/>
              </w:rPr>
              <w:t>Tandregulering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3684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shd w:val="clear" w:color="auto" w:fill="E6E6E6"/>
              </w:tcPr>
              <w:p w:rsidR="002430AC" w:rsidRPr="00D90ADE" w:rsidRDefault="0045678D" w:rsidP="002D5FD7">
                <w:pPr>
                  <w:ind w:right="6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85" w:type="dxa"/>
            <w:shd w:val="clear" w:color="auto" w:fill="E6E6E6"/>
          </w:tcPr>
          <w:p w:rsidR="002430AC" w:rsidRPr="00D90ADE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9350 8087 / Mariann Andersen</w:t>
            </w:r>
          </w:p>
        </w:tc>
      </w:tr>
      <w:tr w:rsidR="002430AC" w:rsidRPr="00AD3642" w:rsidTr="0045678D">
        <w:trPr>
          <w:tblCellSpacing w:w="20" w:type="dxa"/>
        </w:trPr>
        <w:tc>
          <w:tcPr>
            <w:tcW w:w="3626" w:type="dxa"/>
            <w:shd w:val="clear" w:color="auto" w:fill="E6E6E6"/>
          </w:tcPr>
          <w:p w:rsidR="002430AC" w:rsidRPr="0059427C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 w:rsidRPr="0059427C">
              <w:rPr>
                <w:rFonts w:ascii="Arial" w:hAnsi="Arial" w:cs="Arial"/>
                <w:sz w:val="16"/>
                <w:szCs w:val="16"/>
              </w:rPr>
              <w:t>Parodontologi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0793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shd w:val="clear" w:color="auto" w:fill="E6E6E6"/>
              </w:tcPr>
              <w:p w:rsidR="002430AC" w:rsidRPr="0059427C" w:rsidRDefault="0045678D" w:rsidP="002D5FD7">
                <w:pPr>
                  <w:ind w:right="6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85" w:type="dxa"/>
            <w:shd w:val="clear" w:color="auto" w:fill="E6E6E6"/>
          </w:tcPr>
          <w:p w:rsidR="002430AC" w:rsidRPr="0059427C" w:rsidRDefault="002430AC" w:rsidP="00C148A4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 w:rsidRPr="0059427C">
              <w:rPr>
                <w:rFonts w:ascii="Arial" w:hAnsi="Arial" w:cs="Arial"/>
                <w:sz w:val="16"/>
                <w:szCs w:val="16"/>
              </w:rPr>
              <w:t xml:space="preserve">8716 7424 / </w:t>
            </w:r>
            <w:r w:rsidR="00C148A4">
              <w:rPr>
                <w:rFonts w:ascii="Arial" w:hAnsi="Arial" w:cs="Arial"/>
                <w:sz w:val="16"/>
                <w:szCs w:val="16"/>
              </w:rPr>
              <w:t>Sussi Bebe Eriksen</w:t>
            </w:r>
          </w:p>
        </w:tc>
      </w:tr>
      <w:tr w:rsidR="002430AC" w:rsidRPr="00D90ADE" w:rsidTr="0045678D">
        <w:trPr>
          <w:tblCellSpacing w:w="20" w:type="dxa"/>
        </w:trPr>
        <w:tc>
          <w:tcPr>
            <w:tcW w:w="3626" w:type="dxa"/>
            <w:shd w:val="clear" w:color="auto" w:fill="E6E6E6"/>
          </w:tcPr>
          <w:p w:rsidR="002430AC" w:rsidRPr="00D90ADE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 w:rsidRPr="00D90ADE">
              <w:rPr>
                <w:rFonts w:ascii="Arial" w:hAnsi="Arial" w:cs="Arial"/>
                <w:sz w:val="16"/>
                <w:szCs w:val="16"/>
              </w:rPr>
              <w:t>Pædodonti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7869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shd w:val="clear" w:color="auto" w:fill="E6E6E6"/>
              </w:tcPr>
              <w:p w:rsidR="002430AC" w:rsidRPr="00D90ADE" w:rsidRDefault="0045678D" w:rsidP="002D5FD7">
                <w:pPr>
                  <w:ind w:right="6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85" w:type="dxa"/>
            <w:shd w:val="clear" w:color="auto" w:fill="E6E6E6"/>
          </w:tcPr>
          <w:p w:rsidR="002430AC" w:rsidRPr="00D90ADE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 w:rsidRPr="00D90ADE">
              <w:rPr>
                <w:rFonts w:ascii="Arial" w:hAnsi="Arial" w:cs="Arial"/>
                <w:sz w:val="16"/>
                <w:szCs w:val="16"/>
              </w:rPr>
              <w:t>8716 7411</w:t>
            </w:r>
            <w:r>
              <w:rPr>
                <w:rFonts w:ascii="Arial" w:hAnsi="Arial" w:cs="Arial"/>
                <w:sz w:val="16"/>
                <w:szCs w:val="16"/>
              </w:rPr>
              <w:t xml:space="preserve"> / Grethe Villadsen</w:t>
            </w:r>
          </w:p>
        </w:tc>
      </w:tr>
      <w:tr w:rsidR="002430AC" w:rsidRPr="00D90ADE" w:rsidTr="0045678D">
        <w:trPr>
          <w:tblCellSpacing w:w="20" w:type="dxa"/>
        </w:trPr>
        <w:tc>
          <w:tcPr>
            <w:tcW w:w="3626" w:type="dxa"/>
            <w:shd w:val="clear" w:color="auto" w:fill="E6E6E6"/>
          </w:tcPr>
          <w:p w:rsidR="002430AC" w:rsidRPr="00D90ADE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 w:rsidRPr="00D90ADE">
              <w:rPr>
                <w:rFonts w:ascii="Arial" w:hAnsi="Arial" w:cs="Arial"/>
                <w:sz w:val="16"/>
                <w:szCs w:val="16"/>
              </w:rPr>
              <w:t>Radiologi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D90ADE">
              <w:rPr>
                <w:rFonts w:ascii="Arial" w:hAnsi="Arial" w:cs="Arial"/>
                <w:b/>
                <w:sz w:val="16"/>
                <w:szCs w:val="16"/>
              </w:rPr>
              <w:t>Se speciel henvisningsblanket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85" w:type="dxa"/>
            <w:shd w:val="clear" w:color="auto" w:fill="E6E6E6"/>
          </w:tcPr>
          <w:p w:rsidR="002430AC" w:rsidRPr="007378A2" w:rsidRDefault="002430AC" w:rsidP="002D5FD7">
            <w:pPr>
              <w:ind w:right="6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85" w:type="dxa"/>
            <w:shd w:val="clear" w:color="auto" w:fill="E6E6E6"/>
          </w:tcPr>
          <w:p w:rsidR="002430AC" w:rsidRPr="00D90ADE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 w:rsidRPr="00D90ADE">
              <w:rPr>
                <w:rFonts w:ascii="Arial" w:hAnsi="Arial" w:cs="Arial"/>
                <w:sz w:val="16"/>
                <w:szCs w:val="16"/>
              </w:rPr>
              <w:t>8716 7432</w:t>
            </w:r>
            <w:r>
              <w:rPr>
                <w:rFonts w:ascii="Arial" w:hAnsi="Arial" w:cs="Arial"/>
                <w:sz w:val="16"/>
                <w:szCs w:val="16"/>
              </w:rPr>
              <w:t xml:space="preserve"> / Dorthe Ravn Vilhelmsen</w:t>
            </w:r>
          </w:p>
        </w:tc>
      </w:tr>
      <w:tr w:rsidR="002430AC" w:rsidRPr="00D90ADE" w:rsidTr="0045678D">
        <w:trPr>
          <w:tblCellSpacing w:w="20" w:type="dxa"/>
        </w:trPr>
        <w:tc>
          <w:tcPr>
            <w:tcW w:w="3626" w:type="dxa"/>
            <w:shd w:val="clear" w:color="auto" w:fill="E6E6E6"/>
          </w:tcPr>
          <w:p w:rsidR="002430AC" w:rsidRPr="00D90ADE" w:rsidRDefault="002430AC" w:rsidP="00E1131D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Rheuma (</w:t>
            </w:r>
            <w:r w:rsidR="00E1131D">
              <w:rPr>
                <w:rFonts w:ascii="Arial" w:hAnsi="Arial" w:cs="Arial"/>
                <w:sz w:val="16"/>
                <w:szCs w:val="16"/>
              </w:rPr>
              <w:t>Gigtafdeling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8133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shd w:val="clear" w:color="auto" w:fill="E6E6E6"/>
              </w:tcPr>
              <w:p w:rsidR="002430AC" w:rsidRPr="00D90ADE" w:rsidRDefault="0045678D" w:rsidP="002D5FD7">
                <w:pPr>
                  <w:ind w:right="6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85" w:type="dxa"/>
            <w:shd w:val="clear" w:color="auto" w:fill="E6E6E6"/>
          </w:tcPr>
          <w:p w:rsidR="002430AC" w:rsidRPr="00D90ADE" w:rsidRDefault="002430AC" w:rsidP="002D5FD7">
            <w:pPr>
              <w:ind w:right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8716 8114 / Signe Agerbæk</w:t>
            </w:r>
          </w:p>
        </w:tc>
      </w:tr>
    </w:tbl>
    <w:p w:rsidR="00D773A7" w:rsidRPr="00D90ADE" w:rsidRDefault="00D773A7" w:rsidP="002D5FD7">
      <w:pPr>
        <w:tabs>
          <w:tab w:val="left" w:pos="6480"/>
        </w:tabs>
        <w:ind w:right="61" w:hanging="720"/>
        <w:rPr>
          <w:rFonts w:ascii="Arial" w:hAnsi="Arial" w:cs="Arial"/>
          <w:b/>
          <w:color w:val="000000"/>
          <w:sz w:val="16"/>
          <w:szCs w:val="16"/>
        </w:rPr>
      </w:pPr>
      <w:r w:rsidRPr="00D90ADE">
        <w:rPr>
          <w:rFonts w:ascii="Arial" w:hAnsi="Arial" w:cs="Arial"/>
          <w:b/>
          <w:color w:val="000000"/>
          <w:sz w:val="16"/>
          <w:szCs w:val="16"/>
        </w:rPr>
        <w:tab/>
      </w:r>
    </w:p>
    <w:tbl>
      <w:tblPr>
        <w:tblW w:w="0" w:type="auto"/>
        <w:tblCellSpacing w:w="20" w:type="dxa"/>
        <w:shd w:val="clear" w:color="auto" w:fill="E6E6E6"/>
        <w:tblLook w:val="01E0" w:firstRow="1" w:lastRow="1" w:firstColumn="1" w:lastColumn="1" w:noHBand="0" w:noVBand="0"/>
      </w:tblPr>
      <w:tblGrid>
        <w:gridCol w:w="10506"/>
      </w:tblGrid>
      <w:tr w:rsidR="00DC5144" w:rsidRPr="00D90ADE" w:rsidTr="00D04D7B">
        <w:trPr>
          <w:trHeight w:val="848"/>
          <w:tblCellSpacing w:w="20" w:type="dxa"/>
        </w:trPr>
        <w:tc>
          <w:tcPr>
            <w:tcW w:w="10426" w:type="dxa"/>
            <w:shd w:val="clear" w:color="auto" w:fill="E6E6E6"/>
          </w:tcPr>
          <w:p w:rsidR="00C951DA" w:rsidRPr="00D90ADE" w:rsidRDefault="007822D5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H</w:t>
            </w:r>
            <w:r w:rsidR="00252719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envisningsårsag</w:t>
            </w:r>
            <w:r w:rsidR="00DC5144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  <w:r w:rsidR="00C951DA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C92B3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id w:val="505323850"/>
                <w:placeholder>
                  <w:docPart w:val="D2E7D55AD9C94DFE97D5306EF7B23322"/>
                </w:placeholder>
                <w:showingPlcHdr/>
                <w:text w:multiLine="1"/>
              </w:sdtPr>
              <w:sdtEndPr/>
              <w:sdtContent>
                <w:r w:rsidR="00AB2744" w:rsidRPr="001F17DF">
                  <w:rPr>
                    <w:rFonts w:ascii="Arial" w:hAnsi="Arial" w:cs="Arial"/>
                    <w:color w:val="0000FF"/>
                    <w:sz w:val="16"/>
                    <w:szCs w:val="16"/>
                  </w:rPr>
                  <w:t>Tast her</w:t>
                </w:r>
              </w:sdtContent>
            </w:sdt>
          </w:p>
          <w:p w:rsidR="00C951DA" w:rsidRPr="00D90ADE" w:rsidRDefault="00C951DA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951DA" w:rsidRPr="00D90ADE" w:rsidRDefault="00C951DA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D773A7" w:rsidRPr="00D90ADE" w:rsidRDefault="00D773A7" w:rsidP="002D5FD7">
      <w:pPr>
        <w:tabs>
          <w:tab w:val="left" w:pos="6480"/>
        </w:tabs>
        <w:ind w:right="61" w:hanging="720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0" w:type="auto"/>
        <w:tblCellSpacing w:w="20" w:type="dxa"/>
        <w:tblLook w:val="01E0" w:firstRow="1" w:lastRow="1" w:firstColumn="1" w:lastColumn="1" w:noHBand="0" w:noVBand="0"/>
      </w:tblPr>
      <w:tblGrid>
        <w:gridCol w:w="10586"/>
      </w:tblGrid>
      <w:tr w:rsidR="0059190D" w:rsidRPr="00D90ADE" w:rsidTr="00C92B35">
        <w:trPr>
          <w:trHeight w:val="1815"/>
          <w:tblCellSpacing w:w="20" w:type="dxa"/>
        </w:trPr>
        <w:tc>
          <w:tcPr>
            <w:tcW w:w="10506" w:type="dxa"/>
            <w:shd w:val="clear" w:color="auto" w:fill="E6E6E6"/>
          </w:tcPr>
          <w:p w:rsidR="0045678D" w:rsidRDefault="0045678D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59190D" w:rsidRPr="00D90ADE" w:rsidRDefault="0059190D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Subjektive</w:t>
            </w:r>
            <w:r w:rsidR="004C6D6F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,</w:t>
            </w: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objektive </w:t>
            </w:r>
            <w:r w:rsidR="004C6D6F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og </w:t>
            </w: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radiologiske fund</w:t>
            </w:r>
            <w:r w:rsidR="00D538DC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samt </w:t>
            </w:r>
            <w:r w:rsidR="004C6D6F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evt. </w:t>
            </w: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tidligere behandling:</w:t>
            </w:r>
            <w:r w:rsidR="00C92B3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id w:val="-1966958645"/>
                <w:placeholder>
                  <w:docPart w:val="902776483DC14234A45659DE30AE7E8F"/>
                </w:placeholder>
                <w:showingPlcHdr/>
                <w:text w:multiLine="1"/>
              </w:sdtPr>
              <w:sdtEndPr/>
              <w:sdtContent>
                <w:r w:rsidR="00C92B35" w:rsidRPr="001F17DF">
                  <w:rPr>
                    <w:rFonts w:ascii="Arial" w:hAnsi="Arial" w:cs="Arial"/>
                    <w:color w:val="0000FF"/>
                    <w:sz w:val="16"/>
                    <w:szCs w:val="16"/>
                  </w:rPr>
                  <w:t>Tast her</w:t>
                </w:r>
              </w:sdtContent>
            </w:sdt>
          </w:p>
          <w:p w:rsidR="004C6D6F" w:rsidRPr="00D90ADE" w:rsidRDefault="004C6D6F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538DC" w:rsidRPr="00D90ADE" w:rsidRDefault="00D538DC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538DC" w:rsidRPr="00D90ADE" w:rsidRDefault="00D538DC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4C6D6F" w:rsidRPr="009929E5" w:rsidRDefault="0058198F" w:rsidP="00C92B35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Diagnoser</w:t>
            </w:r>
            <w:r w:rsidR="007A2ACC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/tentative diagnoser</w:t>
            </w: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  <w:r w:rsidR="00C92B3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id w:val="-1310011915"/>
                <w:placeholder>
                  <w:docPart w:val="13D8A0B6CA244726B8E230FFC7D82BF7"/>
                </w:placeholder>
                <w:showingPlcHdr/>
                <w:text w:multiLine="1"/>
              </w:sdtPr>
              <w:sdtEndPr/>
              <w:sdtContent>
                <w:r w:rsidR="00C92B35" w:rsidRPr="001F17DF">
                  <w:rPr>
                    <w:rFonts w:ascii="Arial" w:hAnsi="Arial" w:cs="Arial"/>
                    <w:color w:val="0000FF"/>
                    <w:sz w:val="16"/>
                    <w:szCs w:val="16"/>
                  </w:rPr>
                  <w:t>Tast her</w:t>
                </w:r>
              </w:sdtContent>
            </w:sdt>
          </w:p>
        </w:tc>
      </w:tr>
    </w:tbl>
    <w:p w:rsidR="00C951DA" w:rsidRPr="00D90ADE" w:rsidRDefault="00C951DA" w:rsidP="002D5FD7">
      <w:pPr>
        <w:tabs>
          <w:tab w:val="left" w:pos="6480"/>
        </w:tabs>
        <w:ind w:right="61" w:hanging="720"/>
        <w:rPr>
          <w:rFonts w:ascii="Arial" w:hAnsi="Arial" w:cs="Arial"/>
          <w:b/>
          <w:color w:val="000000"/>
          <w:sz w:val="16"/>
          <w:szCs w:val="16"/>
        </w:rPr>
      </w:pPr>
      <w:r w:rsidRPr="00D90ADE">
        <w:rPr>
          <w:rFonts w:ascii="Arial" w:hAnsi="Arial" w:cs="Arial"/>
          <w:b/>
          <w:color w:val="000000"/>
          <w:sz w:val="16"/>
          <w:szCs w:val="16"/>
        </w:rPr>
        <w:tab/>
      </w:r>
    </w:p>
    <w:tbl>
      <w:tblPr>
        <w:tblW w:w="0" w:type="auto"/>
        <w:tblCellSpacing w:w="20" w:type="dxa"/>
        <w:shd w:val="clear" w:color="auto" w:fill="E6E6E6"/>
        <w:tblLook w:val="01E0" w:firstRow="1" w:lastRow="1" w:firstColumn="1" w:lastColumn="1" w:noHBand="0" w:noVBand="0"/>
      </w:tblPr>
      <w:tblGrid>
        <w:gridCol w:w="10496"/>
      </w:tblGrid>
      <w:tr w:rsidR="00C951DA" w:rsidRPr="00D90ADE" w:rsidTr="00647A9B">
        <w:trPr>
          <w:trHeight w:val="915"/>
          <w:tblCellSpacing w:w="20" w:type="dxa"/>
        </w:trPr>
        <w:tc>
          <w:tcPr>
            <w:tcW w:w="10416" w:type="dxa"/>
            <w:shd w:val="clear" w:color="auto" w:fill="E6E6E6"/>
          </w:tcPr>
          <w:p w:rsidR="00E3733E" w:rsidRDefault="00C951DA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0ADE">
              <w:rPr>
                <w:rFonts w:ascii="Arial" w:hAnsi="Arial" w:cs="Arial"/>
                <w:b/>
                <w:sz w:val="16"/>
                <w:szCs w:val="16"/>
              </w:rPr>
              <w:t>Såfremt behandlingen ikke er egnet til at blive foretaget af tandlægestuderende ønskes:</w:t>
            </w: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</w:t>
            </w:r>
          </w:p>
          <w:p w:rsidR="00C951DA" w:rsidRPr="00C92B35" w:rsidRDefault="00C951DA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sz w:val="16"/>
                <w:szCs w:val="16"/>
              </w:rPr>
            </w:pP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</w:p>
          <w:p w:rsidR="00C51A15" w:rsidRPr="00C92B35" w:rsidRDefault="007F025F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6404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1C"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A5F1C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</w:t>
            </w:r>
            <w:r w:rsidR="00C951DA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Patienten tilbudt behandling af </w:t>
            </w:r>
            <w:r w:rsidR="001518F8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behandlings</w:t>
            </w:r>
            <w:r w:rsidR="00C951DA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tandlæge/specialtandlæge mod egenbetaling</w:t>
            </w:r>
            <w:r w:rsidR="00A70067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hvis muligt for </w:t>
            </w:r>
            <w:r w:rsidR="00450759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sektionen</w:t>
            </w:r>
          </w:p>
          <w:p w:rsidR="00C951DA" w:rsidRPr="00D90ADE" w:rsidRDefault="007F025F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1803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F1C" w:rsidRPr="0045678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434DF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</w:t>
            </w:r>
            <w:r w:rsidR="00C51A1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2F0AC7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Patienten tilbage</w:t>
            </w:r>
            <w:r w:rsidR="00C951DA"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henvist</w:t>
            </w:r>
          </w:p>
        </w:tc>
      </w:tr>
    </w:tbl>
    <w:p w:rsidR="00D773A7" w:rsidRPr="00D90ADE" w:rsidRDefault="00D773A7" w:rsidP="002D5FD7">
      <w:pPr>
        <w:tabs>
          <w:tab w:val="left" w:pos="6480"/>
        </w:tabs>
        <w:ind w:right="61" w:hanging="720"/>
        <w:rPr>
          <w:rFonts w:ascii="Arial" w:hAnsi="Arial" w:cs="Arial"/>
          <w:b/>
          <w:color w:val="000000"/>
          <w:sz w:val="16"/>
          <w:szCs w:val="16"/>
        </w:rPr>
      </w:pPr>
      <w:r w:rsidRPr="00D90ADE">
        <w:rPr>
          <w:rFonts w:ascii="Arial" w:hAnsi="Arial" w:cs="Arial"/>
          <w:b/>
          <w:color w:val="000000"/>
          <w:sz w:val="16"/>
          <w:szCs w:val="16"/>
        </w:rPr>
        <w:tab/>
      </w:r>
      <w:r w:rsidRPr="00D90ADE">
        <w:rPr>
          <w:rFonts w:ascii="Arial" w:hAnsi="Arial" w:cs="Arial"/>
          <w:b/>
          <w:color w:val="000000"/>
          <w:sz w:val="16"/>
          <w:szCs w:val="16"/>
        </w:rPr>
        <w:tab/>
      </w:r>
      <w:r w:rsidRPr="00D90ADE">
        <w:rPr>
          <w:rFonts w:ascii="Arial" w:hAnsi="Arial" w:cs="Arial"/>
          <w:b/>
          <w:color w:val="000000"/>
          <w:sz w:val="16"/>
          <w:szCs w:val="16"/>
        </w:rPr>
        <w:tab/>
      </w:r>
      <w:r w:rsidRPr="00D90ADE">
        <w:rPr>
          <w:rFonts w:ascii="Arial" w:hAnsi="Arial" w:cs="Arial"/>
          <w:b/>
          <w:color w:val="000000"/>
          <w:sz w:val="16"/>
          <w:szCs w:val="16"/>
        </w:rPr>
        <w:tab/>
        <w:t xml:space="preserve">               </w:t>
      </w:r>
    </w:p>
    <w:tbl>
      <w:tblPr>
        <w:tblW w:w="0" w:type="auto"/>
        <w:tblCellSpacing w:w="20" w:type="dxa"/>
        <w:tblLook w:val="01E0" w:firstRow="1" w:lastRow="1" w:firstColumn="1" w:lastColumn="1" w:noHBand="0" w:noVBand="0"/>
      </w:tblPr>
      <w:tblGrid>
        <w:gridCol w:w="5271"/>
        <w:gridCol w:w="5193"/>
      </w:tblGrid>
      <w:tr w:rsidR="000527A9" w:rsidRPr="00D90ADE" w:rsidTr="009164A2">
        <w:trPr>
          <w:trHeight w:val="545"/>
          <w:tblCellSpacing w:w="20" w:type="dxa"/>
        </w:trPr>
        <w:tc>
          <w:tcPr>
            <w:tcW w:w="5211" w:type="dxa"/>
            <w:shd w:val="clear" w:color="auto" w:fill="BDD6EE"/>
            <w:vAlign w:val="center"/>
          </w:tcPr>
          <w:p w:rsidR="000527A9" w:rsidRPr="00D90ADE" w:rsidRDefault="000527A9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Henvisende l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æge/tandlæge – navn, adresse, </w:t>
            </w: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>telefon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F65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og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CVR-nr.</w:t>
            </w:r>
          </w:p>
          <w:p w:rsidR="000527A9" w:rsidRPr="00BC2D00" w:rsidRDefault="000527A9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5133" w:type="dxa"/>
            <w:shd w:val="clear" w:color="auto" w:fill="E6E6E6"/>
          </w:tcPr>
          <w:p w:rsidR="000527A9" w:rsidRPr="00D90ADE" w:rsidRDefault="000527A9" w:rsidP="007C02ED">
            <w:pPr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 xml:space="preserve">Dato:  </w:t>
            </w:r>
            <w:r w:rsidR="001521F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FF"/>
                  <w:sz w:val="16"/>
                  <w:szCs w:val="16"/>
                </w:rPr>
                <w:id w:val="1158967919"/>
                <w:placeholder>
                  <w:docPart w:val="BB99E38995E74747839384F0E6645E33"/>
                </w:placeholder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 w:rsidR="00E3733E" w:rsidRPr="00E3733E">
                  <w:rPr>
                    <w:rFonts w:ascii="Arial" w:hAnsi="Arial" w:cs="Arial"/>
                    <w:b/>
                    <w:color w:val="0000FF"/>
                    <w:sz w:val="16"/>
                    <w:szCs w:val="16"/>
                  </w:rPr>
                  <w:t xml:space="preserve">Klik </w:t>
                </w:r>
                <w:r w:rsidR="007C02ED">
                  <w:rPr>
                    <w:rFonts w:ascii="Arial" w:hAnsi="Arial" w:cs="Arial"/>
                    <w:b/>
                    <w:color w:val="0000FF"/>
                    <w:sz w:val="16"/>
                    <w:szCs w:val="16"/>
                  </w:rPr>
                  <w:t>her</w:t>
                </w:r>
              </w:sdtContent>
            </w:sdt>
          </w:p>
        </w:tc>
      </w:tr>
      <w:tr w:rsidR="000527A9" w:rsidRPr="00D90ADE" w:rsidTr="009164A2">
        <w:trPr>
          <w:trHeight w:val="1509"/>
          <w:tblCellSpacing w:w="20" w:type="dxa"/>
        </w:trPr>
        <w:tc>
          <w:tcPr>
            <w:tcW w:w="5211" w:type="dxa"/>
            <w:shd w:val="clear" w:color="auto" w:fill="E6E6E6"/>
          </w:tcPr>
          <w:p w:rsidR="000527A9" w:rsidRDefault="000527A9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527A9" w:rsidRDefault="007F025F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color w:val="0000FF"/>
                  <w:sz w:val="16"/>
                  <w:szCs w:val="16"/>
                </w:rPr>
                <w:id w:val="1423217615"/>
                <w:placeholder>
                  <w:docPart w:val="4AB94F629E4345DFAFC233114BD47055"/>
                </w:placeholder>
                <w:text w:multiLine="1"/>
              </w:sdtPr>
              <w:sdtEndPr/>
              <w:sdtContent>
                <w:r w:rsidR="00E3733E" w:rsidRPr="00E3733E">
                  <w:rPr>
                    <w:rFonts w:ascii="Arial" w:hAnsi="Arial" w:cs="Arial"/>
                    <w:b/>
                    <w:color w:val="0000FF"/>
                    <w:sz w:val="16"/>
                    <w:szCs w:val="16"/>
                  </w:rPr>
                  <w:t>Tast navn mv. her</w:t>
                </w:r>
              </w:sdtContent>
            </w:sdt>
            <w:r w:rsidR="000527A9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</w:p>
          <w:p w:rsidR="000527A9" w:rsidRDefault="000527A9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514CA7" w:rsidRDefault="00514CA7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0527A9" w:rsidRPr="00D90ADE" w:rsidRDefault="000527A9" w:rsidP="002D5FD7">
            <w:pPr>
              <w:tabs>
                <w:tab w:val="left" w:pos="6480"/>
              </w:tabs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C2D00">
              <w:rPr>
                <w:rFonts w:ascii="Arial" w:hAnsi="Arial" w:cs="Arial"/>
                <w:b/>
                <w:color w:val="FF0000"/>
                <w:sz w:val="18"/>
                <w:szCs w:val="18"/>
              </w:rPr>
              <w:t>CVR-nr.:</w:t>
            </w:r>
            <w:r w:rsidR="00C92B3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color w:val="0000FF"/>
                  <w:sz w:val="16"/>
                  <w:szCs w:val="16"/>
                </w:rPr>
                <w:id w:val="-1780716687"/>
                <w:placeholder>
                  <w:docPart w:val="6375ED74FCA4474CB10B6974339C9191"/>
                </w:placeholder>
                <w:text/>
              </w:sdtPr>
              <w:sdtEndPr/>
              <w:sdtContent>
                <w:r w:rsidR="00C92B35">
                  <w:rPr>
                    <w:rFonts w:ascii="Arial" w:hAnsi="Arial" w:cs="Arial"/>
                    <w:b/>
                    <w:color w:val="0000FF"/>
                    <w:sz w:val="16"/>
                    <w:szCs w:val="16"/>
                  </w:rPr>
                  <w:t xml:space="preserve"> </w:t>
                </w:r>
                <w:r w:rsidR="00C92B35" w:rsidRPr="001F17DF">
                  <w:rPr>
                    <w:rFonts w:ascii="Arial" w:hAnsi="Arial" w:cs="Arial"/>
                    <w:b/>
                    <w:color w:val="0000FF"/>
                    <w:sz w:val="16"/>
                    <w:szCs w:val="16"/>
                  </w:rPr>
                  <w:t>Tast her</w:t>
                </w:r>
              </w:sdtContent>
            </w:sdt>
          </w:p>
        </w:tc>
        <w:tc>
          <w:tcPr>
            <w:tcW w:w="5133" w:type="dxa"/>
            <w:shd w:val="clear" w:color="auto" w:fill="E6E6E6"/>
          </w:tcPr>
          <w:p w:rsidR="000527A9" w:rsidRDefault="000527A9" w:rsidP="002D5FD7">
            <w:pPr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0043D" w:rsidRDefault="000527A9" w:rsidP="002D5FD7">
            <w:pPr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90AD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Henvisers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”sikker post” e-mail-adresse:</w:t>
            </w:r>
          </w:p>
          <w:p w:rsidR="00E3733E" w:rsidRDefault="00E3733E" w:rsidP="002D5FD7">
            <w:pPr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0043D" w:rsidRPr="00D90ADE" w:rsidRDefault="007F025F" w:rsidP="002D5FD7">
            <w:pPr>
              <w:ind w:right="61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color w:val="0000FF"/>
                  <w:sz w:val="16"/>
                  <w:szCs w:val="16"/>
                </w:rPr>
                <w:id w:val="90667855"/>
                <w:placeholder>
                  <w:docPart w:val="F385D5B425174AD1BF79D54450B7A818"/>
                </w:placeholder>
                <w:text/>
              </w:sdtPr>
              <w:sdtEndPr/>
              <w:sdtContent>
                <w:r w:rsidR="0000043D">
                  <w:rPr>
                    <w:rFonts w:ascii="Arial" w:hAnsi="Arial" w:cs="Arial"/>
                    <w:b/>
                    <w:color w:val="0000FF"/>
                    <w:sz w:val="16"/>
                    <w:szCs w:val="16"/>
                  </w:rPr>
                  <w:t xml:space="preserve"> </w:t>
                </w:r>
                <w:r w:rsidR="0000043D" w:rsidRPr="001F17DF">
                  <w:rPr>
                    <w:rFonts w:ascii="Arial" w:hAnsi="Arial" w:cs="Arial"/>
                    <w:b/>
                    <w:color w:val="0000FF"/>
                    <w:sz w:val="16"/>
                    <w:szCs w:val="16"/>
                  </w:rPr>
                  <w:t>Tast her</w:t>
                </w:r>
              </w:sdtContent>
            </w:sdt>
          </w:p>
        </w:tc>
      </w:tr>
    </w:tbl>
    <w:p w:rsidR="00D04D7B" w:rsidRDefault="00D04D7B" w:rsidP="00851F14">
      <w:pPr>
        <w:tabs>
          <w:tab w:val="left" w:pos="2268"/>
        </w:tabs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EC657F" w:rsidRPr="002430AC" w:rsidRDefault="006F657E" w:rsidP="007822D5">
      <w:pPr>
        <w:tabs>
          <w:tab w:val="left" w:pos="2268"/>
        </w:tabs>
        <w:ind w:left="-142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Tandlægeskolens s</w:t>
      </w:r>
      <w:r w:rsidR="00C308EF" w:rsidRPr="002430AC">
        <w:rPr>
          <w:rFonts w:ascii="Arial" w:hAnsi="Arial" w:cs="Arial"/>
          <w:b/>
          <w:color w:val="FF0000"/>
          <w:sz w:val="18"/>
          <w:szCs w:val="18"/>
        </w:rPr>
        <w:t>ikker post:</w:t>
      </w:r>
      <w:r w:rsidR="00C308EF" w:rsidRPr="002430AC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  <w:r w:rsidR="007F025F">
        <w:rPr>
          <w:rFonts w:ascii="Arial" w:hAnsi="Arial" w:cs="Arial"/>
          <w:b/>
          <w:sz w:val="18"/>
          <w:szCs w:val="18"/>
        </w:rPr>
        <w:fldChar w:fldCharType="begin"/>
      </w:r>
      <w:r w:rsidR="007F025F">
        <w:rPr>
          <w:rFonts w:ascii="Arial" w:hAnsi="Arial" w:cs="Arial"/>
          <w:b/>
          <w:sz w:val="18"/>
          <w:szCs w:val="18"/>
        </w:rPr>
        <w:instrText xml:space="preserve"> HYPERLINK "mailto:</w:instrText>
      </w:r>
      <w:r w:rsidR="007F025F" w:rsidRPr="007F025F">
        <w:rPr>
          <w:rFonts w:ascii="Arial" w:hAnsi="Arial" w:cs="Arial"/>
          <w:b/>
          <w:sz w:val="18"/>
          <w:szCs w:val="18"/>
        </w:rPr>
        <w:instrText>sikkerpost.patientdata@dent.au.dk</w:instrText>
      </w:r>
      <w:r w:rsidR="007F025F">
        <w:rPr>
          <w:rFonts w:ascii="Arial" w:hAnsi="Arial" w:cs="Arial"/>
          <w:b/>
          <w:sz w:val="18"/>
          <w:szCs w:val="18"/>
        </w:rPr>
        <w:instrText xml:space="preserve">" </w:instrText>
      </w:r>
      <w:r w:rsidR="007F025F">
        <w:rPr>
          <w:rFonts w:ascii="Arial" w:hAnsi="Arial" w:cs="Arial"/>
          <w:b/>
          <w:sz w:val="18"/>
          <w:szCs w:val="18"/>
        </w:rPr>
        <w:fldChar w:fldCharType="separate"/>
      </w:r>
      <w:r w:rsidR="007F025F" w:rsidRPr="00A95A97">
        <w:rPr>
          <w:rStyle w:val="Hyperlink"/>
          <w:rFonts w:ascii="Arial" w:hAnsi="Arial" w:cs="Arial"/>
          <w:b/>
          <w:sz w:val="18"/>
          <w:szCs w:val="18"/>
        </w:rPr>
        <w:t>sikkerpost.patientdata@dent.au.dk</w:t>
      </w:r>
      <w:r w:rsidR="007F025F">
        <w:rPr>
          <w:rFonts w:ascii="Arial" w:hAnsi="Arial" w:cs="Arial"/>
          <w:b/>
          <w:sz w:val="18"/>
          <w:szCs w:val="18"/>
        </w:rPr>
        <w:fldChar w:fldCharType="end"/>
      </w:r>
      <w:r w:rsidR="001873C1" w:rsidRPr="002430AC">
        <w:rPr>
          <w:rFonts w:ascii="Arial" w:hAnsi="Arial" w:cs="Arial"/>
          <w:b/>
          <w:sz w:val="18"/>
          <w:szCs w:val="18"/>
        </w:rPr>
        <w:t xml:space="preserve"> Der kan kun sendes sikker post, hvis både afsender og </w:t>
      </w:r>
      <w:r w:rsidR="007822D5" w:rsidRPr="002430AC">
        <w:rPr>
          <w:rFonts w:ascii="Arial" w:hAnsi="Arial" w:cs="Arial"/>
          <w:b/>
          <w:sz w:val="18"/>
          <w:szCs w:val="18"/>
        </w:rPr>
        <w:br/>
      </w:r>
      <w:r w:rsidR="001873C1" w:rsidRPr="002430AC">
        <w:rPr>
          <w:rFonts w:ascii="Arial" w:hAnsi="Arial" w:cs="Arial"/>
          <w:b/>
          <w:sz w:val="18"/>
          <w:szCs w:val="18"/>
        </w:rPr>
        <w:t>modtager bruger funktionen ”sikker post”.</w:t>
      </w:r>
      <w:r w:rsidR="007822D5" w:rsidRPr="002430AC">
        <w:rPr>
          <w:rFonts w:ascii="Arial" w:hAnsi="Arial" w:cs="Arial"/>
          <w:b/>
          <w:sz w:val="18"/>
          <w:szCs w:val="18"/>
        </w:rPr>
        <w:t xml:space="preserve"> </w:t>
      </w:r>
      <w:r w:rsidR="00C308EF" w:rsidRPr="002430AC">
        <w:rPr>
          <w:rFonts w:ascii="Arial" w:hAnsi="Arial" w:cs="Arial"/>
          <w:b/>
          <w:sz w:val="18"/>
          <w:szCs w:val="18"/>
        </w:rPr>
        <w:t xml:space="preserve">Hvis du </w:t>
      </w:r>
      <w:r w:rsidR="001873C1" w:rsidRPr="002430AC">
        <w:rPr>
          <w:rFonts w:ascii="Arial" w:hAnsi="Arial" w:cs="Arial"/>
          <w:b/>
          <w:sz w:val="18"/>
          <w:szCs w:val="18"/>
        </w:rPr>
        <w:t xml:space="preserve">ikke </w:t>
      </w:r>
      <w:r w:rsidR="00C308EF" w:rsidRPr="002430AC">
        <w:rPr>
          <w:rFonts w:ascii="Arial" w:hAnsi="Arial" w:cs="Arial"/>
          <w:b/>
          <w:sz w:val="18"/>
          <w:szCs w:val="18"/>
        </w:rPr>
        <w:t xml:space="preserve">har mulighed for </w:t>
      </w:r>
      <w:r>
        <w:rPr>
          <w:rFonts w:ascii="Arial" w:hAnsi="Arial" w:cs="Arial"/>
          <w:b/>
          <w:sz w:val="18"/>
          <w:szCs w:val="18"/>
        </w:rPr>
        <w:t>d</w:t>
      </w:r>
      <w:r w:rsidR="00B8196F">
        <w:rPr>
          <w:rFonts w:ascii="Arial" w:hAnsi="Arial" w:cs="Arial"/>
          <w:b/>
          <w:sz w:val="18"/>
          <w:szCs w:val="18"/>
        </w:rPr>
        <w:t>ette,</w:t>
      </w:r>
      <w:r w:rsidR="00C308EF" w:rsidRPr="002430AC">
        <w:rPr>
          <w:rFonts w:ascii="Arial" w:hAnsi="Arial" w:cs="Arial"/>
          <w:b/>
          <w:sz w:val="18"/>
          <w:szCs w:val="18"/>
        </w:rPr>
        <w:t xml:space="preserve"> </w:t>
      </w:r>
      <w:r w:rsidR="001873C1" w:rsidRPr="002430AC">
        <w:rPr>
          <w:rFonts w:ascii="Arial" w:hAnsi="Arial" w:cs="Arial"/>
          <w:b/>
          <w:sz w:val="18"/>
          <w:szCs w:val="18"/>
        </w:rPr>
        <w:t>bedes du sende h</w:t>
      </w:r>
      <w:r w:rsidR="00254303" w:rsidRPr="002430AC">
        <w:rPr>
          <w:rFonts w:ascii="Arial" w:hAnsi="Arial" w:cs="Arial"/>
          <w:b/>
          <w:sz w:val="18"/>
          <w:szCs w:val="18"/>
        </w:rPr>
        <w:t xml:space="preserve">envisningen som brevpost. </w:t>
      </w:r>
      <w:r w:rsidR="00254303" w:rsidRPr="002430AC">
        <w:rPr>
          <w:rFonts w:ascii="Arial" w:hAnsi="Arial" w:cs="Arial"/>
          <w:b/>
          <w:sz w:val="18"/>
          <w:szCs w:val="18"/>
        </w:rPr>
        <w:br/>
      </w:r>
      <w:r w:rsidR="00254303" w:rsidRPr="002430AC">
        <w:rPr>
          <w:rFonts w:ascii="Arial" w:hAnsi="Arial" w:cs="Arial"/>
          <w:b/>
          <w:color w:val="FF0000"/>
          <w:sz w:val="18"/>
          <w:szCs w:val="18"/>
        </w:rPr>
        <w:t>I henhold til Persondataloven er det ikke længere lovligt at sende personfølsomme data via almindelig e-mail.</w:t>
      </w:r>
      <w:r w:rsidR="00C308EF" w:rsidRPr="002430AC">
        <w:rPr>
          <w:rFonts w:ascii="Arial" w:hAnsi="Arial" w:cs="Arial"/>
          <w:b/>
          <w:color w:val="FF0000"/>
          <w:sz w:val="18"/>
          <w:szCs w:val="18"/>
        </w:rPr>
        <w:br/>
      </w:r>
    </w:p>
    <w:p w:rsidR="002A51CC" w:rsidRPr="003A179E" w:rsidRDefault="00760A1C" w:rsidP="003A179E">
      <w:pPr>
        <w:ind w:left="-142"/>
        <w:rPr>
          <w:rFonts w:ascii="Arial" w:hAnsi="Arial" w:cs="Arial"/>
          <w:b/>
          <w:color w:val="0000FF"/>
          <w:sz w:val="18"/>
          <w:szCs w:val="18"/>
        </w:rPr>
      </w:pPr>
      <w:r w:rsidRPr="003A179E">
        <w:rPr>
          <w:rFonts w:ascii="Arial" w:hAnsi="Arial" w:cs="Arial"/>
          <w:b/>
          <w:color w:val="0000FF"/>
          <w:sz w:val="18"/>
          <w:szCs w:val="18"/>
        </w:rPr>
        <w:t xml:space="preserve">Det kan </w:t>
      </w:r>
      <w:r w:rsidR="0077119A">
        <w:rPr>
          <w:rFonts w:ascii="Arial" w:hAnsi="Arial" w:cs="Arial"/>
          <w:b/>
          <w:color w:val="0000FF"/>
          <w:sz w:val="18"/>
          <w:szCs w:val="18"/>
        </w:rPr>
        <w:t xml:space="preserve">i nogle tilfælde </w:t>
      </w:r>
      <w:r w:rsidRPr="003A179E">
        <w:rPr>
          <w:rFonts w:ascii="Arial" w:hAnsi="Arial" w:cs="Arial"/>
          <w:b/>
          <w:color w:val="0000FF"/>
          <w:sz w:val="18"/>
          <w:szCs w:val="18"/>
        </w:rPr>
        <w:t>forkorte ekspeditionstiden, hvis journal</w:t>
      </w:r>
      <w:r w:rsidR="00252719" w:rsidRPr="003A179E">
        <w:rPr>
          <w:rFonts w:ascii="Arial" w:hAnsi="Arial" w:cs="Arial"/>
          <w:b/>
          <w:color w:val="0000FF"/>
          <w:sz w:val="18"/>
          <w:szCs w:val="18"/>
        </w:rPr>
        <w:t>kopi</w:t>
      </w:r>
      <w:r w:rsidRPr="003A179E">
        <w:rPr>
          <w:rFonts w:ascii="Arial" w:hAnsi="Arial" w:cs="Arial"/>
          <w:b/>
          <w:color w:val="0000FF"/>
          <w:sz w:val="18"/>
          <w:szCs w:val="18"/>
        </w:rPr>
        <w:t xml:space="preserve"> og tidligere røntgenbilleder vedhæftes/medsendes.</w:t>
      </w:r>
    </w:p>
    <w:sectPr w:rsidR="002A51CC" w:rsidRPr="003A179E" w:rsidSect="005410C2">
      <w:type w:val="continuous"/>
      <w:pgSz w:w="11905" w:h="16840"/>
      <w:pgMar w:top="284" w:right="374" w:bottom="284" w:left="69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127" w:rsidRDefault="007C4127">
      <w:r>
        <w:separator/>
      </w:r>
    </w:p>
  </w:endnote>
  <w:endnote w:type="continuationSeparator" w:id="0">
    <w:p w:rsidR="007C4127" w:rsidRDefault="007C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 Passata"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127" w:rsidRDefault="007C4127">
      <w:r>
        <w:separator/>
      </w:r>
    </w:p>
  </w:footnote>
  <w:footnote w:type="continuationSeparator" w:id="0">
    <w:p w:rsidR="007C4127" w:rsidRDefault="007C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861C2"/>
    <w:multiLevelType w:val="hybridMultilevel"/>
    <w:tmpl w:val="A5BEDC34"/>
    <w:lvl w:ilvl="0" w:tplc="71FC677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27"/>
    <w:rsid w:val="0000043D"/>
    <w:rsid w:val="00015BE3"/>
    <w:rsid w:val="00026334"/>
    <w:rsid w:val="000303D5"/>
    <w:rsid w:val="00036B5C"/>
    <w:rsid w:val="000451F7"/>
    <w:rsid w:val="00051EFD"/>
    <w:rsid w:val="000527A9"/>
    <w:rsid w:val="000541BB"/>
    <w:rsid w:val="000609D0"/>
    <w:rsid w:val="000621EA"/>
    <w:rsid w:val="00077C6A"/>
    <w:rsid w:val="00077CF4"/>
    <w:rsid w:val="000868B7"/>
    <w:rsid w:val="000A13F1"/>
    <w:rsid w:val="000E22CE"/>
    <w:rsid w:val="000E27F0"/>
    <w:rsid w:val="000E3D36"/>
    <w:rsid w:val="000F2CEC"/>
    <w:rsid w:val="001033C8"/>
    <w:rsid w:val="0010649D"/>
    <w:rsid w:val="001209CD"/>
    <w:rsid w:val="001225F4"/>
    <w:rsid w:val="0013332D"/>
    <w:rsid w:val="00134893"/>
    <w:rsid w:val="001401B7"/>
    <w:rsid w:val="001402E7"/>
    <w:rsid w:val="00146E75"/>
    <w:rsid w:val="001518F8"/>
    <w:rsid w:val="001521F6"/>
    <w:rsid w:val="00160FF2"/>
    <w:rsid w:val="00175E46"/>
    <w:rsid w:val="00177D19"/>
    <w:rsid w:val="001873C1"/>
    <w:rsid w:val="001932AC"/>
    <w:rsid w:val="001A5C56"/>
    <w:rsid w:val="001D1EEE"/>
    <w:rsid w:val="001F17DF"/>
    <w:rsid w:val="001F3270"/>
    <w:rsid w:val="001F36DF"/>
    <w:rsid w:val="001F77F9"/>
    <w:rsid w:val="0020205C"/>
    <w:rsid w:val="00206FB3"/>
    <w:rsid w:val="00230611"/>
    <w:rsid w:val="002430AC"/>
    <w:rsid w:val="00252719"/>
    <w:rsid w:val="00252771"/>
    <w:rsid w:val="00254303"/>
    <w:rsid w:val="00256388"/>
    <w:rsid w:val="002617D2"/>
    <w:rsid w:val="00293D44"/>
    <w:rsid w:val="00297900"/>
    <w:rsid w:val="002A51CC"/>
    <w:rsid w:val="002B433D"/>
    <w:rsid w:val="002D5FD7"/>
    <w:rsid w:val="002F0AC7"/>
    <w:rsid w:val="002F3BCE"/>
    <w:rsid w:val="0030135F"/>
    <w:rsid w:val="00304BA0"/>
    <w:rsid w:val="00353D07"/>
    <w:rsid w:val="00361436"/>
    <w:rsid w:val="0037633F"/>
    <w:rsid w:val="00391CE4"/>
    <w:rsid w:val="0039458F"/>
    <w:rsid w:val="0039639D"/>
    <w:rsid w:val="003A179E"/>
    <w:rsid w:val="003B0136"/>
    <w:rsid w:val="003B468A"/>
    <w:rsid w:val="003D33F9"/>
    <w:rsid w:val="003D5999"/>
    <w:rsid w:val="003F5DC4"/>
    <w:rsid w:val="00403210"/>
    <w:rsid w:val="00430C43"/>
    <w:rsid w:val="004330B0"/>
    <w:rsid w:val="004434DF"/>
    <w:rsid w:val="00450759"/>
    <w:rsid w:val="004545CB"/>
    <w:rsid w:val="0045678D"/>
    <w:rsid w:val="004632C3"/>
    <w:rsid w:val="00480F2C"/>
    <w:rsid w:val="0048519E"/>
    <w:rsid w:val="00486E9D"/>
    <w:rsid w:val="004B4F4D"/>
    <w:rsid w:val="004B5E29"/>
    <w:rsid w:val="004C270E"/>
    <w:rsid w:val="004C6D6F"/>
    <w:rsid w:val="004D25BD"/>
    <w:rsid w:val="004D58CB"/>
    <w:rsid w:val="004F3D47"/>
    <w:rsid w:val="00512361"/>
    <w:rsid w:val="00513FD0"/>
    <w:rsid w:val="00514CA7"/>
    <w:rsid w:val="0051691C"/>
    <w:rsid w:val="00523B71"/>
    <w:rsid w:val="005410C2"/>
    <w:rsid w:val="00544FFE"/>
    <w:rsid w:val="00554224"/>
    <w:rsid w:val="00563C15"/>
    <w:rsid w:val="005646E1"/>
    <w:rsid w:val="00566883"/>
    <w:rsid w:val="0058198F"/>
    <w:rsid w:val="005827A4"/>
    <w:rsid w:val="00582CDE"/>
    <w:rsid w:val="005879A7"/>
    <w:rsid w:val="00590966"/>
    <w:rsid w:val="00591343"/>
    <w:rsid w:val="0059190D"/>
    <w:rsid w:val="0059427C"/>
    <w:rsid w:val="005D2F1A"/>
    <w:rsid w:val="005E5E13"/>
    <w:rsid w:val="005F4EF9"/>
    <w:rsid w:val="0062611D"/>
    <w:rsid w:val="00637000"/>
    <w:rsid w:val="00647A9B"/>
    <w:rsid w:val="00652E54"/>
    <w:rsid w:val="00681D00"/>
    <w:rsid w:val="00682689"/>
    <w:rsid w:val="00682C7D"/>
    <w:rsid w:val="006878C4"/>
    <w:rsid w:val="0069063E"/>
    <w:rsid w:val="006A53E7"/>
    <w:rsid w:val="006D368A"/>
    <w:rsid w:val="006D68F3"/>
    <w:rsid w:val="006D7537"/>
    <w:rsid w:val="006F657E"/>
    <w:rsid w:val="00702A3B"/>
    <w:rsid w:val="00721E94"/>
    <w:rsid w:val="00732365"/>
    <w:rsid w:val="007377B1"/>
    <w:rsid w:val="007378A2"/>
    <w:rsid w:val="00742AC0"/>
    <w:rsid w:val="00760A1C"/>
    <w:rsid w:val="0077119A"/>
    <w:rsid w:val="00780123"/>
    <w:rsid w:val="007822D5"/>
    <w:rsid w:val="00792521"/>
    <w:rsid w:val="007A2ACC"/>
    <w:rsid w:val="007A4F04"/>
    <w:rsid w:val="007A619E"/>
    <w:rsid w:val="007A7654"/>
    <w:rsid w:val="007B7123"/>
    <w:rsid w:val="007C02ED"/>
    <w:rsid w:val="007C1B50"/>
    <w:rsid w:val="007C4127"/>
    <w:rsid w:val="007C69FF"/>
    <w:rsid w:val="007D0A81"/>
    <w:rsid w:val="007F025F"/>
    <w:rsid w:val="007F1F2B"/>
    <w:rsid w:val="007F4608"/>
    <w:rsid w:val="00805CD6"/>
    <w:rsid w:val="008256F0"/>
    <w:rsid w:val="00834AC7"/>
    <w:rsid w:val="00851869"/>
    <w:rsid w:val="00851F14"/>
    <w:rsid w:val="00854936"/>
    <w:rsid w:val="00863026"/>
    <w:rsid w:val="00865BC0"/>
    <w:rsid w:val="00865F1B"/>
    <w:rsid w:val="00874E6B"/>
    <w:rsid w:val="008926EA"/>
    <w:rsid w:val="00893167"/>
    <w:rsid w:val="00897269"/>
    <w:rsid w:val="008C43C0"/>
    <w:rsid w:val="008F2A26"/>
    <w:rsid w:val="0090426A"/>
    <w:rsid w:val="00904B0C"/>
    <w:rsid w:val="009164A2"/>
    <w:rsid w:val="00916B59"/>
    <w:rsid w:val="009216D5"/>
    <w:rsid w:val="00927AF1"/>
    <w:rsid w:val="00932281"/>
    <w:rsid w:val="00934887"/>
    <w:rsid w:val="00936ACD"/>
    <w:rsid w:val="009408B8"/>
    <w:rsid w:val="009929E5"/>
    <w:rsid w:val="009C6B42"/>
    <w:rsid w:val="009D363F"/>
    <w:rsid w:val="009D3E2F"/>
    <w:rsid w:val="009D45F3"/>
    <w:rsid w:val="00A24267"/>
    <w:rsid w:val="00A4020E"/>
    <w:rsid w:val="00A41424"/>
    <w:rsid w:val="00A44918"/>
    <w:rsid w:val="00A67854"/>
    <w:rsid w:val="00A70067"/>
    <w:rsid w:val="00A82C00"/>
    <w:rsid w:val="00A85BBC"/>
    <w:rsid w:val="00A86946"/>
    <w:rsid w:val="00A90734"/>
    <w:rsid w:val="00A947EA"/>
    <w:rsid w:val="00A96F90"/>
    <w:rsid w:val="00AA1EF6"/>
    <w:rsid w:val="00AB2744"/>
    <w:rsid w:val="00AC57CC"/>
    <w:rsid w:val="00AC677C"/>
    <w:rsid w:val="00AD3642"/>
    <w:rsid w:val="00AD4C2B"/>
    <w:rsid w:val="00AD7D05"/>
    <w:rsid w:val="00B35E40"/>
    <w:rsid w:val="00B5458F"/>
    <w:rsid w:val="00B619C6"/>
    <w:rsid w:val="00B8196F"/>
    <w:rsid w:val="00B92199"/>
    <w:rsid w:val="00BA3A10"/>
    <w:rsid w:val="00BB277A"/>
    <w:rsid w:val="00BC2D00"/>
    <w:rsid w:val="00BF7619"/>
    <w:rsid w:val="00C00E05"/>
    <w:rsid w:val="00C11572"/>
    <w:rsid w:val="00C148A4"/>
    <w:rsid w:val="00C164D1"/>
    <w:rsid w:val="00C21CDB"/>
    <w:rsid w:val="00C246D3"/>
    <w:rsid w:val="00C308EF"/>
    <w:rsid w:val="00C31FA8"/>
    <w:rsid w:val="00C40B65"/>
    <w:rsid w:val="00C43A45"/>
    <w:rsid w:val="00C51A15"/>
    <w:rsid w:val="00C60A2B"/>
    <w:rsid w:val="00C7247C"/>
    <w:rsid w:val="00C8582A"/>
    <w:rsid w:val="00C90A67"/>
    <w:rsid w:val="00C92B35"/>
    <w:rsid w:val="00C951DA"/>
    <w:rsid w:val="00C961D0"/>
    <w:rsid w:val="00CB6DCC"/>
    <w:rsid w:val="00CC421B"/>
    <w:rsid w:val="00CD6984"/>
    <w:rsid w:val="00CE5D60"/>
    <w:rsid w:val="00CE6AA6"/>
    <w:rsid w:val="00CF4904"/>
    <w:rsid w:val="00CF6ACB"/>
    <w:rsid w:val="00D03593"/>
    <w:rsid w:val="00D04D7B"/>
    <w:rsid w:val="00D06494"/>
    <w:rsid w:val="00D3207B"/>
    <w:rsid w:val="00D41CBF"/>
    <w:rsid w:val="00D42563"/>
    <w:rsid w:val="00D51D0C"/>
    <w:rsid w:val="00D538DC"/>
    <w:rsid w:val="00D773A7"/>
    <w:rsid w:val="00D82463"/>
    <w:rsid w:val="00D85003"/>
    <w:rsid w:val="00D90ADE"/>
    <w:rsid w:val="00D9463C"/>
    <w:rsid w:val="00DA5F1C"/>
    <w:rsid w:val="00DC5144"/>
    <w:rsid w:val="00DC68A9"/>
    <w:rsid w:val="00DE0E0D"/>
    <w:rsid w:val="00DE2E22"/>
    <w:rsid w:val="00E0455A"/>
    <w:rsid w:val="00E05686"/>
    <w:rsid w:val="00E10D94"/>
    <w:rsid w:val="00E1131D"/>
    <w:rsid w:val="00E14AA5"/>
    <w:rsid w:val="00E2078F"/>
    <w:rsid w:val="00E2533F"/>
    <w:rsid w:val="00E262A3"/>
    <w:rsid w:val="00E3733E"/>
    <w:rsid w:val="00E502B3"/>
    <w:rsid w:val="00E70FE8"/>
    <w:rsid w:val="00EA4D13"/>
    <w:rsid w:val="00EA6660"/>
    <w:rsid w:val="00EC5FE4"/>
    <w:rsid w:val="00EC657F"/>
    <w:rsid w:val="00EC71A1"/>
    <w:rsid w:val="00ED34A3"/>
    <w:rsid w:val="00ED4E3E"/>
    <w:rsid w:val="00F02A85"/>
    <w:rsid w:val="00F03CF6"/>
    <w:rsid w:val="00F34307"/>
    <w:rsid w:val="00F37752"/>
    <w:rsid w:val="00F4022C"/>
    <w:rsid w:val="00F40912"/>
    <w:rsid w:val="00F54C07"/>
    <w:rsid w:val="00F63920"/>
    <w:rsid w:val="00FC4DFC"/>
    <w:rsid w:val="00FD5B8E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8614F"/>
  <w15:chartTrackingRefBased/>
  <w15:docId w15:val="{D8BCF92C-FF0E-4BF4-B120-77CDB6A9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3A7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-Gitter">
    <w:name w:val="Table Grid"/>
    <w:basedOn w:val="Tabel-Normal"/>
    <w:rsid w:val="00D7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D538DC"/>
    <w:rPr>
      <w:rFonts w:ascii="Tahoma" w:hAnsi="Tahoma" w:cs="Tahoma"/>
      <w:sz w:val="16"/>
      <w:szCs w:val="16"/>
    </w:rPr>
  </w:style>
  <w:style w:type="character" w:styleId="Hyperlink">
    <w:name w:val="Hyperlink"/>
    <w:rsid w:val="00CE6AA6"/>
    <w:rPr>
      <w:rFonts w:cs="Times New Roman"/>
      <w:color w:val="0000FF"/>
      <w:u w:val="single"/>
    </w:rPr>
  </w:style>
  <w:style w:type="paragraph" w:styleId="Sidehoved">
    <w:name w:val="header"/>
    <w:basedOn w:val="Normal"/>
    <w:rsid w:val="00A90734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90734"/>
    <w:pPr>
      <w:tabs>
        <w:tab w:val="center" w:pos="4819"/>
        <w:tab w:val="right" w:pos="9638"/>
      </w:tabs>
    </w:pPr>
  </w:style>
  <w:style w:type="table" w:styleId="Tabel-Web3">
    <w:name w:val="Table Web 3"/>
    <w:basedOn w:val="Tabel-Normal"/>
    <w:rsid w:val="00391C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451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-Parentlogoname">
    <w:name w:val="Template - Parent logoname"/>
    <w:basedOn w:val="Normal"/>
    <w:rsid w:val="00BA3A10"/>
    <w:pPr>
      <w:spacing w:line="240" w:lineRule="atLeast"/>
    </w:pPr>
    <w:rPr>
      <w:rFonts w:ascii="AU Passata" w:hAnsi="AU Passata"/>
      <w:caps/>
      <w:noProof/>
      <w:color w:val="03428E"/>
      <w:spacing w:val="10"/>
      <w:sz w:val="22"/>
      <w:lang w:eastAsia="en-US"/>
    </w:rPr>
  </w:style>
  <w:style w:type="paragraph" w:customStyle="1" w:styleId="Template-Unitnamelogoname">
    <w:name w:val="Template - Unitname logoname"/>
    <w:basedOn w:val="Template-Parentlogoname"/>
    <w:rsid w:val="00BA3A10"/>
    <w:pPr>
      <w:spacing w:line="160" w:lineRule="atLeast"/>
    </w:pPr>
    <w:rPr>
      <w:sz w:val="14"/>
    </w:rPr>
  </w:style>
  <w:style w:type="character" w:customStyle="1" w:styleId="BesgtHyperlink">
    <w:name w:val="BesøgtHyperlink"/>
    <w:rsid w:val="000609D0"/>
    <w:rPr>
      <w:color w:val="800080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8256F0"/>
    <w:rPr>
      <w:color w:val="808080"/>
    </w:rPr>
  </w:style>
  <w:style w:type="character" w:customStyle="1" w:styleId="Typografi1">
    <w:name w:val="Typografi1"/>
    <w:basedOn w:val="Standardskrifttypeiafsnit"/>
    <w:uiPriority w:val="1"/>
    <w:rsid w:val="007B7123"/>
    <w:rPr>
      <w:rFonts w:asciiTheme="minorHAnsi" w:hAnsiTheme="minorHAnsi"/>
      <w:sz w:val="20"/>
    </w:rPr>
  </w:style>
  <w:style w:type="character" w:customStyle="1" w:styleId="Typografi2">
    <w:name w:val="Typografi2"/>
    <w:basedOn w:val="Standardskrifttypeiafsnit"/>
    <w:uiPriority w:val="1"/>
    <w:rsid w:val="007B7123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Hjemmesider\Tandl&#230;geskolen\Henvisningsblanket%202019\Henvisningsblanket_Marts%20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8F9E75386E4D39A4A7E5D91F76FB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BD7D17-4045-41C9-8899-343F9FA1D24D}"/>
      </w:docPartPr>
      <w:docPartBody>
        <w:p w:rsidR="00000000" w:rsidRDefault="00C31A40">
          <w:pPr>
            <w:pStyle w:val="478F9E75386E4D39A4A7E5D91F76FBC6"/>
          </w:pPr>
          <w:r w:rsidRPr="001F17DF">
            <w:rPr>
              <w:rFonts w:ascii="Arial" w:hAnsi="Arial" w:cs="Arial"/>
              <w:color w:val="0000FF"/>
              <w:sz w:val="16"/>
              <w:szCs w:val="16"/>
            </w:rPr>
            <w:t>Tast her</w:t>
          </w:r>
        </w:p>
      </w:docPartBody>
    </w:docPart>
    <w:docPart>
      <w:docPartPr>
        <w:name w:val="995E07283F484EADA8F445A53AE084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B9A1DB-3D5A-4A08-8BF5-8C55324DB8C1}"/>
      </w:docPartPr>
      <w:docPartBody>
        <w:p w:rsidR="00000000" w:rsidRDefault="00C31A40">
          <w:pPr>
            <w:pStyle w:val="995E07283F484EADA8F445A53AE084D5"/>
          </w:pPr>
          <w:r w:rsidRPr="004D41D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CFC0F4EAA694131AE5F214BAB0E5E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57CEAD-37FC-4B81-9EA5-78DF46B7C50D}"/>
      </w:docPartPr>
      <w:docPartBody>
        <w:p w:rsidR="00000000" w:rsidRDefault="00C31A40">
          <w:pPr>
            <w:pStyle w:val="4CFC0F4EAA694131AE5F214BAB0E5E69"/>
          </w:pPr>
          <w:r w:rsidRPr="004D41D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AA19BA7A89E8450CB55AE81A462A3C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FA0F23-5C0E-4A71-B563-A12CAEB1B50A}"/>
      </w:docPartPr>
      <w:docPartBody>
        <w:p w:rsidR="00000000" w:rsidRDefault="00C31A40">
          <w:pPr>
            <w:pStyle w:val="AA19BA7A89E8450CB55AE81A462A3C0B"/>
          </w:pPr>
          <w:r w:rsidRPr="001F17DF">
            <w:rPr>
              <w:rFonts w:ascii="Arial" w:hAnsi="Arial" w:cs="Arial"/>
              <w:color w:val="0000FF"/>
              <w:sz w:val="16"/>
              <w:szCs w:val="16"/>
            </w:rPr>
            <w:t>Tast her</w:t>
          </w:r>
        </w:p>
      </w:docPartBody>
    </w:docPart>
    <w:docPart>
      <w:docPartPr>
        <w:name w:val="0314F14303E44E0AAA8882078E5523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5F7ED9-ADED-4E3B-A202-8849B10C4006}"/>
      </w:docPartPr>
      <w:docPartBody>
        <w:p w:rsidR="00000000" w:rsidRDefault="00C31A40">
          <w:pPr>
            <w:pStyle w:val="0314F14303E44E0AAA8882078E5523C4"/>
          </w:pPr>
          <w:r w:rsidRPr="001F17DF">
            <w:rPr>
              <w:rFonts w:ascii="Arial" w:hAnsi="Arial" w:cs="Arial"/>
              <w:color w:val="0000FF"/>
              <w:sz w:val="16"/>
              <w:szCs w:val="16"/>
            </w:rPr>
            <w:t>Tast her</w:t>
          </w:r>
        </w:p>
      </w:docPartBody>
    </w:docPart>
    <w:docPart>
      <w:docPartPr>
        <w:name w:val="C420AF197F3647F7AC6C60B530A9C6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325CF3-47C0-4861-B795-9C37F9D31544}"/>
      </w:docPartPr>
      <w:docPartBody>
        <w:p w:rsidR="00000000" w:rsidRDefault="00C31A40">
          <w:pPr>
            <w:pStyle w:val="C420AF197F3647F7AC6C60B530A9C6F7"/>
          </w:pPr>
          <w:r w:rsidRPr="001F17DF">
            <w:rPr>
              <w:rFonts w:ascii="Arial" w:hAnsi="Arial" w:cs="Arial"/>
              <w:color w:val="0000FF"/>
              <w:sz w:val="16"/>
              <w:szCs w:val="16"/>
            </w:rPr>
            <w:t>Tast her</w:t>
          </w:r>
        </w:p>
      </w:docPartBody>
    </w:docPart>
    <w:docPart>
      <w:docPartPr>
        <w:name w:val="956656AE48F6413491F8E0F7F20CB6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6FDF6A-C299-4872-B7D4-FF7CF6B72E53}"/>
      </w:docPartPr>
      <w:docPartBody>
        <w:p w:rsidR="00000000" w:rsidRDefault="00C31A40">
          <w:pPr>
            <w:pStyle w:val="956656AE48F6413491F8E0F7F20CB6BB"/>
          </w:pPr>
          <w:r w:rsidRPr="001F17DF">
            <w:rPr>
              <w:rFonts w:ascii="Arial" w:hAnsi="Arial" w:cs="Arial"/>
              <w:color w:val="0000FF"/>
              <w:sz w:val="16"/>
              <w:szCs w:val="16"/>
            </w:rPr>
            <w:t>Tast her</w:t>
          </w:r>
        </w:p>
      </w:docPartBody>
    </w:docPart>
    <w:docPart>
      <w:docPartPr>
        <w:name w:val="C46712788959400AAE3BE4D7E97840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C139EB-7068-4DEA-BDBB-3FB2D9E70DD8}"/>
      </w:docPartPr>
      <w:docPartBody>
        <w:p w:rsidR="00000000" w:rsidRDefault="00C31A40">
          <w:pPr>
            <w:pStyle w:val="C46712788959400AAE3BE4D7E9784019"/>
          </w:pPr>
          <w:r w:rsidRPr="001F17DF">
            <w:rPr>
              <w:rFonts w:ascii="Arial" w:hAnsi="Arial" w:cs="Arial"/>
              <w:color w:val="0000FF"/>
              <w:sz w:val="16"/>
              <w:szCs w:val="16"/>
            </w:rPr>
            <w:t>Tast her</w:t>
          </w:r>
        </w:p>
      </w:docPartBody>
    </w:docPart>
    <w:docPart>
      <w:docPartPr>
        <w:name w:val="5079C624236D49AC8E4F2B119E0234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8B6283-048A-4371-9B7E-00B7AE14C167}"/>
      </w:docPartPr>
      <w:docPartBody>
        <w:p w:rsidR="00000000" w:rsidRDefault="00C31A40">
          <w:pPr>
            <w:pStyle w:val="5079C624236D49AC8E4F2B119E0234F9"/>
          </w:pPr>
          <w:r w:rsidRPr="001F17DF">
            <w:rPr>
              <w:rFonts w:ascii="Arial" w:hAnsi="Arial" w:cs="Arial"/>
              <w:color w:val="0000FF"/>
              <w:sz w:val="16"/>
              <w:szCs w:val="16"/>
            </w:rPr>
            <w:t>Tast her</w:t>
          </w:r>
        </w:p>
      </w:docPartBody>
    </w:docPart>
    <w:docPart>
      <w:docPartPr>
        <w:name w:val="C01C50B8694F48BD9010C20BE6E9FA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93FED4-567A-4EA3-B384-ED979D9EE168}"/>
      </w:docPartPr>
      <w:docPartBody>
        <w:p w:rsidR="00000000" w:rsidRDefault="00C31A40">
          <w:pPr>
            <w:pStyle w:val="C01C50B8694F48BD9010C20BE6E9FAC3"/>
          </w:pPr>
          <w:r w:rsidRPr="001F17DF">
            <w:rPr>
              <w:rFonts w:ascii="Arial" w:hAnsi="Arial" w:cs="Arial"/>
              <w:color w:val="0000FF"/>
              <w:sz w:val="16"/>
              <w:szCs w:val="16"/>
            </w:rPr>
            <w:t>Tast her</w:t>
          </w:r>
        </w:p>
      </w:docPartBody>
    </w:docPart>
    <w:docPart>
      <w:docPartPr>
        <w:name w:val="79B3B3924F244B4EAE4E107A1F4B16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D43018-CB47-4A03-9D10-EBB64DA9416E}"/>
      </w:docPartPr>
      <w:docPartBody>
        <w:p w:rsidR="00000000" w:rsidRDefault="00C31A40">
          <w:pPr>
            <w:pStyle w:val="79B3B3924F244B4EAE4E107A1F4B168C"/>
          </w:pPr>
          <w:r w:rsidRPr="001F17DF">
            <w:rPr>
              <w:rFonts w:ascii="Arial" w:hAnsi="Arial" w:cs="Arial"/>
              <w:color w:val="0000FF"/>
              <w:sz w:val="16"/>
              <w:szCs w:val="16"/>
            </w:rPr>
            <w:t>Tast her</w:t>
          </w:r>
        </w:p>
      </w:docPartBody>
    </w:docPart>
    <w:docPart>
      <w:docPartPr>
        <w:name w:val="D2E7D55AD9C94DFE97D5306EF7B233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97448C-A9AC-4758-8B47-F57888BECEA4}"/>
      </w:docPartPr>
      <w:docPartBody>
        <w:p w:rsidR="00000000" w:rsidRDefault="00C31A40">
          <w:pPr>
            <w:pStyle w:val="D2E7D55AD9C94DFE97D5306EF7B23322"/>
          </w:pPr>
          <w:r w:rsidRPr="001F17DF">
            <w:rPr>
              <w:rFonts w:ascii="Arial" w:hAnsi="Arial" w:cs="Arial"/>
              <w:color w:val="0000FF"/>
              <w:sz w:val="16"/>
              <w:szCs w:val="16"/>
            </w:rPr>
            <w:t>Tast her</w:t>
          </w:r>
        </w:p>
      </w:docPartBody>
    </w:docPart>
    <w:docPart>
      <w:docPartPr>
        <w:name w:val="902776483DC14234A45659DE30AE7E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B44803-3207-47D9-A0C3-C2A1762A278C}"/>
      </w:docPartPr>
      <w:docPartBody>
        <w:p w:rsidR="00000000" w:rsidRDefault="00C31A40">
          <w:pPr>
            <w:pStyle w:val="902776483DC14234A45659DE30AE7E8F"/>
          </w:pPr>
          <w:r w:rsidRPr="001F17DF">
            <w:rPr>
              <w:rFonts w:ascii="Arial" w:hAnsi="Arial" w:cs="Arial"/>
              <w:color w:val="0000FF"/>
              <w:sz w:val="16"/>
              <w:szCs w:val="16"/>
            </w:rPr>
            <w:t>Tast her</w:t>
          </w:r>
        </w:p>
      </w:docPartBody>
    </w:docPart>
    <w:docPart>
      <w:docPartPr>
        <w:name w:val="13D8A0B6CA244726B8E230FFC7D82B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19B539-0FAC-444C-B021-0072D99DD287}"/>
      </w:docPartPr>
      <w:docPartBody>
        <w:p w:rsidR="00000000" w:rsidRDefault="00C31A40">
          <w:pPr>
            <w:pStyle w:val="13D8A0B6CA244726B8E230FFC7D82BF7"/>
          </w:pPr>
          <w:r w:rsidRPr="001F17DF">
            <w:rPr>
              <w:rFonts w:ascii="Arial" w:hAnsi="Arial" w:cs="Arial"/>
              <w:color w:val="0000FF"/>
              <w:sz w:val="16"/>
              <w:szCs w:val="16"/>
            </w:rPr>
            <w:t>Tast her</w:t>
          </w:r>
        </w:p>
      </w:docPartBody>
    </w:docPart>
    <w:docPart>
      <w:docPartPr>
        <w:name w:val="BB99E38995E74747839384F0E6645E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141A2A-8721-4366-849D-918D56354913}"/>
      </w:docPartPr>
      <w:docPartBody>
        <w:p w:rsidR="00000000" w:rsidRDefault="00C31A40">
          <w:pPr>
            <w:pStyle w:val="BB99E38995E74747839384F0E6645E33"/>
          </w:pPr>
          <w:r w:rsidRPr="00B511F1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4AB94F629E4345DFAFC233114BD470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443500-0047-4654-92CF-2E3A4CE24051}"/>
      </w:docPartPr>
      <w:docPartBody>
        <w:p w:rsidR="00000000" w:rsidRDefault="00C31A40">
          <w:pPr>
            <w:pStyle w:val="4AB94F629E4345DFAFC233114BD47055"/>
          </w:pPr>
          <w:r w:rsidRPr="001F17DF">
            <w:rPr>
              <w:rFonts w:ascii="Arial" w:hAnsi="Arial" w:cs="Arial"/>
              <w:color w:val="0000FF"/>
              <w:sz w:val="16"/>
              <w:szCs w:val="16"/>
            </w:rPr>
            <w:t>Tast her</w:t>
          </w:r>
        </w:p>
      </w:docPartBody>
    </w:docPart>
    <w:docPart>
      <w:docPartPr>
        <w:name w:val="6375ED74FCA4474CB10B6974339C91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784229-3FE1-4429-AA95-E86B1C9F73F0}"/>
      </w:docPartPr>
      <w:docPartBody>
        <w:p w:rsidR="00000000" w:rsidRDefault="00C31A40">
          <w:pPr>
            <w:pStyle w:val="6375ED74FCA4474CB10B6974339C9191"/>
          </w:pPr>
          <w:r w:rsidRPr="004D41D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385D5B425174AD1BF79D54450B7A8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312F17-6972-40DC-BBAC-C5CD6755D940}"/>
      </w:docPartPr>
      <w:docPartBody>
        <w:p w:rsidR="00000000" w:rsidRDefault="00C31A40">
          <w:pPr>
            <w:pStyle w:val="F385D5B425174AD1BF79D54450B7A818"/>
          </w:pPr>
          <w:r w:rsidRPr="004D41DB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 Passata"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478F9E75386E4D39A4A7E5D91F76FBC6">
    <w:name w:val="478F9E75386E4D39A4A7E5D91F76FBC6"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995E07283F484EADA8F445A53AE084D5">
    <w:name w:val="995E07283F484EADA8F445A53AE084D5"/>
  </w:style>
  <w:style w:type="paragraph" w:customStyle="1" w:styleId="4CFC0F4EAA694131AE5F214BAB0E5E69">
    <w:name w:val="4CFC0F4EAA694131AE5F214BAB0E5E69"/>
  </w:style>
  <w:style w:type="paragraph" w:customStyle="1" w:styleId="AA19BA7A89E8450CB55AE81A462A3C0B">
    <w:name w:val="AA19BA7A89E8450CB55AE81A462A3C0B"/>
  </w:style>
  <w:style w:type="paragraph" w:customStyle="1" w:styleId="0314F14303E44E0AAA8882078E5523C4">
    <w:name w:val="0314F14303E44E0AAA8882078E5523C4"/>
  </w:style>
  <w:style w:type="paragraph" w:customStyle="1" w:styleId="C420AF197F3647F7AC6C60B530A9C6F7">
    <w:name w:val="C420AF197F3647F7AC6C60B530A9C6F7"/>
  </w:style>
  <w:style w:type="paragraph" w:customStyle="1" w:styleId="956656AE48F6413491F8E0F7F20CB6BB">
    <w:name w:val="956656AE48F6413491F8E0F7F20CB6BB"/>
  </w:style>
  <w:style w:type="paragraph" w:customStyle="1" w:styleId="C46712788959400AAE3BE4D7E9784019">
    <w:name w:val="C46712788959400AAE3BE4D7E9784019"/>
  </w:style>
  <w:style w:type="paragraph" w:customStyle="1" w:styleId="5079C624236D49AC8E4F2B119E0234F9">
    <w:name w:val="5079C624236D49AC8E4F2B119E0234F9"/>
  </w:style>
  <w:style w:type="paragraph" w:customStyle="1" w:styleId="C01C50B8694F48BD9010C20BE6E9FAC3">
    <w:name w:val="C01C50B8694F48BD9010C20BE6E9FAC3"/>
  </w:style>
  <w:style w:type="paragraph" w:customStyle="1" w:styleId="79B3B3924F244B4EAE4E107A1F4B168C">
    <w:name w:val="79B3B3924F244B4EAE4E107A1F4B168C"/>
  </w:style>
  <w:style w:type="paragraph" w:customStyle="1" w:styleId="D2E7D55AD9C94DFE97D5306EF7B23322">
    <w:name w:val="D2E7D55AD9C94DFE97D5306EF7B23322"/>
  </w:style>
  <w:style w:type="paragraph" w:customStyle="1" w:styleId="902776483DC14234A45659DE30AE7E8F">
    <w:name w:val="902776483DC14234A45659DE30AE7E8F"/>
  </w:style>
  <w:style w:type="paragraph" w:customStyle="1" w:styleId="13D8A0B6CA244726B8E230FFC7D82BF7">
    <w:name w:val="13D8A0B6CA244726B8E230FFC7D82BF7"/>
  </w:style>
  <w:style w:type="paragraph" w:customStyle="1" w:styleId="BB99E38995E74747839384F0E6645E33">
    <w:name w:val="BB99E38995E74747839384F0E6645E33"/>
  </w:style>
  <w:style w:type="paragraph" w:customStyle="1" w:styleId="4AB94F629E4345DFAFC233114BD47055">
    <w:name w:val="4AB94F629E4345DFAFC233114BD47055"/>
  </w:style>
  <w:style w:type="paragraph" w:customStyle="1" w:styleId="6375ED74FCA4474CB10B6974339C9191">
    <w:name w:val="6375ED74FCA4474CB10B6974339C9191"/>
  </w:style>
  <w:style w:type="paragraph" w:customStyle="1" w:styleId="F385D5B425174AD1BF79D54450B7A818">
    <w:name w:val="F385D5B425174AD1BF79D54450B7A8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Henvisningsblanket_Marts 2019</Template>
  <TotalTime>3</TotalTime>
  <Pages>1</Pages>
  <Words>288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HENVISNING</vt:lpstr>
    </vt:vector>
  </TitlesOfParts>
  <Company>Aarhus Universitet</Company>
  <LinksUpToDate>false</LinksUpToDate>
  <CharactersWithSpaces>2302</CharactersWithSpaces>
  <SharedDoc>false</SharedDoc>
  <HLinks>
    <vt:vector size="6" baseType="variant">
      <vt:variant>
        <vt:i4>3211279</vt:i4>
      </vt:variant>
      <vt:variant>
        <vt:i4>0</vt:i4>
      </vt:variant>
      <vt:variant>
        <vt:i4>0</vt:i4>
      </vt:variant>
      <vt:variant>
        <vt:i4>5</vt:i4>
      </vt:variant>
      <vt:variant>
        <vt:lpwstr>mailto:sikkerpost.patientdata@odont.au.dk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HENVISNING</dc:title>
  <dc:subject/>
  <dc:creator>Mette Provstgaard</dc:creator>
  <cp:keywords/>
  <cp:lastModifiedBy>Mette Provstgaard</cp:lastModifiedBy>
  <cp:revision>2</cp:revision>
  <cp:lastPrinted>2019-01-02T10:40:00Z</cp:lastPrinted>
  <dcterms:created xsi:type="dcterms:W3CDTF">2020-09-03T07:07:00Z</dcterms:created>
  <dcterms:modified xsi:type="dcterms:W3CDTF">2020-09-03T07:10:00Z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